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95D8" w14:textId="1E55D09A" w:rsidR="00AB03FA" w:rsidRDefault="002907E8" w:rsidP="006C7EC6">
      <w:pPr>
        <w:pStyle w:val="ImageAnchor"/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4606002" wp14:editId="238DD0C9">
                <wp:simplePos x="0" y="0"/>
                <wp:positionH relativeFrom="column">
                  <wp:posOffset>4391025</wp:posOffset>
                </wp:positionH>
                <wp:positionV relativeFrom="paragraph">
                  <wp:posOffset>8392795</wp:posOffset>
                </wp:positionV>
                <wp:extent cx="197485" cy="180340"/>
                <wp:effectExtent l="0" t="0" r="12065" b="10160"/>
                <wp:wrapNone/>
                <wp:docPr id="188567041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80340"/>
                        </a:xfrm>
                        <a:prstGeom prst="ellips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7CD7D1" id="Oval 1" o:spid="_x0000_s1026" style="position:absolute;margin-left:345.75pt;margin-top:660.85pt;width:15.55pt;height:14.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" filled="f" strokeweight="2pt">
                <v:stroke miterlimit="4" joinstyle="miter"/>
                <v:textbox style="mso-fit-shape-to-text:t" inset="3pt,3pt,3pt,3pt"/>
              </v:oval>
            </w:pict>
          </mc:Fallback>
        </mc:AlternateContent>
      </w:r>
      <w:r w:rsidRPr="00F41655">
        <w:rPr>
          <w:noProof/>
          <w:color w:val="EE0000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AE849E" wp14:editId="178C6650">
                <wp:simplePos x="0" y="0"/>
                <wp:positionH relativeFrom="column">
                  <wp:posOffset>4905375</wp:posOffset>
                </wp:positionH>
                <wp:positionV relativeFrom="paragraph">
                  <wp:posOffset>8626475</wp:posOffset>
                </wp:positionV>
                <wp:extent cx="197485" cy="180340"/>
                <wp:effectExtent l="0" t="0" r="12065" b="10160"/>
                <wp:wrapNone/>
                <wp:docPr id="1067526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80340"/>
                        </a:xfrm>
                        <a:prstGeom prst="ellips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963275" id="Oval 1" o:spid="_x0000_s1026" style="position:absolute;margin-left:386.25pt;margin-top:679.25pt;width:15.55pt;height:14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" filled="f" strokeweight="2pt">
                <v:stroke miterlimit="4" joinstyle="miter"/>
                <v:textbox style="mso-fit-shape-to-text:t" inset="3pt,3pt,3pt,3pt"/>
              </v:oval>
            </w:pict>
          </mc:Fallback>
        </mc:AlternateContent>
      </w: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DE7C507" wp14:editId="6077C3E9">
                <wp:simplePos x="0" y="0"/>
                <wp:positionH relativeFrom="column">
                  <wp:posOffset>4646295</wp:posOffset>
                </wp:positionH>
                <wp:positionV relativeFrom="paragraph">
                  <wp:posOffset>8628380</wp:posOffset>
                </wp:positionV>
                <wp:extent cx="197485" cy="180340"/>
                <wp:effectExtent l="0" t="0" r="12065" b="10160"/>
                <wp:wrapNone/>
                <wp:docPr id="161429259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80340"/>
                        </a:xfrm>
                        <a:prstGeom prst="ellips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D36310" id="Oval 1" o:spid="_x0000_s1026" style="position:absolute;margin-left:365.85pt;margin-top:679.4pt;width:15.55pt;height:14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" filled="f" strokeweight="2pt">
                <v:stroke miterlimit="4" joinstyle="miter"/>
                <v:textbox style="mso-fit-shape-to-text:t" inset="3pt,3pt,3pt,3pt"/>
              </v:oval>
            </w:pict>
          </mc:Fallback>
        </mc:AlternateContent>
      </w: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0F7F7C1" wp14:editId="72D194C9">
                <wp:simplePos x="0" y="0"/>
                <wp:positionH relativeFrom="column">
                  <wp:posOffset>4393565</wp:posOffset>
                </wp:positionH>
                <wp:positionV relativeFrom="paragraph">
                  <wp:posOffset>8630920</wp:posOffset>
                </wp:positionV>
                <wp:extent cx="197485" cy="180340"/>
                <wp:effectExtent l="0" t="0" r="12065" b="10160"/>
                <wp:wrapNone/>
                <wp:docPr id="75092875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80340"/>
                        </a:xfrm>
                        <a:prstGeom prst="ellips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02CD82" id="Oval 1" o:spid="_x0000_s1026" style="position:absolute;margin-left:345.95pt;margin-top:679.6pt;width:15.55pt;height:14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" filled="f" strokeweight="2pt">
                <v:stroke miterlimit="4" joinstyle="miter"/>
                <v:textbox style="mso-fit-shape-to-text:t" inset="3pt,3pt,3pt,3pt"/>
              </v:oval>
            </w:pict>
          </mc:Fallback>
        </mc:AlternateContent>
      </w:r>
      <w:r w:rsidR="005E031F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F99285" wp14:editId="2E92CF4E">
                <wp:simplePos x="0" y="0"/>
                <wp:positionH relativeFrom="column">
                  <wp:posOffset>2860040</wp:posOffset>
                </wp:positionH>
                <wp:positionV relativeFrom="paragraph">
                  <wp:posOffset>8398510</wp:posOffset>
                </wp:positionV>
                <wp:extent cx="197485" cy="180340"/>
                <wp:effectExtent l="0" t="0" r="12065" b="10160"/>
                <wp:wrapNone/>
                <wp:docPr id="132166452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80340"/>
                        </a:xfrm>
                        <a:prstGeom prst="ellips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DDB663" id="Oval 1" o:spid="_x0000_s1026" style="position:absolute;margin-left:225.2pt;margin-top:661.3pt;width:15.55pt;height:14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" filled="f" strokeweight="2pt">
                <v:stroke miterlimit="4" joinstyle="miter"/>
                <v:textbox style="mso-fit-shape-to-text:t" inset="3pt,3pt,3pt,3pt"/>
              </v:oval>
            </w:pict>
          </mc:Fallback>
        </mc:AlternateContent>
      </w:r>
      <w:r w:rsidR="005E031F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EBECB9" wp14:editId="706D5EB2">
                <wp:simplePos x="0" y="0"/>
                <wp:positionH relativeFrom="column">
                  <wp:posOffset>2352040</wp:posOffset>
                </wp:positionH>
                <wp:positionV relativeFrom="paragraph">
                  <wp:posOffset>8392795</wp:posOffset>
                </wp:positionV>
                <wp:extent cx="197485" cy="180340"/>
                <wp:effectExtent l="0" t="0" r="12065" b="10160"/>
                <wp:wrapNone/>
                <wp:docPr id="176226479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80340"/>
                        </a:xfrm>
                        <a:prstGeom prst="ellips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2C1D44" id="Oval 1" o:spid="_x0000_s1026" style="position:absolute;margin-left:185.2pt;margin-top:660.85pt;width:15.55pt;height:14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" filled="f" strokeweight="2pt">
                <v:stroke miterlimit="4" joinstyle="miter"/>
                <v:textbox style="mso-fit-shape-to-text:t" inset="3pt,3pt,3pt,3pt"/>
              </v:oval>
            </w:pict>
          </mc:Fallback>
        </mc:AlternateContent>
      </w:r>
      <w:r w:rsidR="005E031F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3AB086" wp14:editId="00EE1BAD">
                <wp:simplePos x="0" y="0"/>
                <wp:positionH relativeFrom="column">
                  <wp:posOffset>2605405</wp:posOffset>
                </wp:positionH>
                <wp:positionV relativeFrom="paragraph">
                  <wp:posOffset>8398510</wp:posOffset>
                </wp:positionV>
                <wp:extent cx="197485" cy="180340"/>
                <wp:effectExtent l="0" t="0" r="12065" b="10160"/>
                <wp:wrapNone/>
                <wp:docPr id="53371469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80340"/>
                        </a:xfrm>
                        <a:prstGeom prst="ellips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B38569" id="Oval 1" o:spid="_x0000_s1026" style="position:absolute;margin-left:205.15pt;margin-top:661.3pt;width:15.55pt;height:14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" filled="f" strokeweight="2pt">
                <v:stroke miterlimit="4" joinstyle="miter"/>
                <v:textbox style="mso-fit-shape-to-text:t" inset="3pt,3pt,3pt,3pt"/>
              </v:oval>
            </w:pict>
          </mc:Fallback>
        </mc:AlternateContent>
      </w:r>
      <w:r w:rsidR="00B95CAA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E44B47F" wp14:editId="029CA3CC">
                <wp:simplePos x="0" y="0"/>
                <wp:positionH relativeFrom="column">
                  <wp:posOffset>4648835</wp:posOffset>
                </wp:positionH>
                <wp:positionV relativeFrom="paragraph">
                  <wp:posOffset>8393430</wp:posOffset>
                </wp:positionV>
                <wp:extent cx="197485" cy="180340"/>
                <wp:effectExtent l="0" t="0" r="12065" b="10160"/>
                <wp:wrapNone/>
                <wp:docPr id="64586940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80340"/>
                        </a:xfrm>
                        <a:prstGeom prst="ellips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CBE5BC" id="Oval 1" o:spid="_x0000_s1026" style="position:absolute;margin-left:366.05pt;margin-top:660.9pt;width:15.55pt;height:14.2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" filled="f" strokeweight="2pt">
                <v:stroke miterlimit="4" joinstyle="miter"/>
                <v:textbox style="mso-fit-shape-to-text:t" inset="3pt,3pt,3pt,3pt"/>
              </v:oval>
            </w:pict>
          </mc:Fallback>
        </mc:AlternateContent>
      </w:r>
      <w:r w:rsidR="007634CB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72C9815" wp14:editId="51EB84CA">
                <wp:simplePos x="0" y="0"/>
                <wp:positionH relativeFrom="column">
                  <wp:posOffset>4908550</wp:posOffset>
                </wp:positionH>
                <wp:positionV relativeFrom="paragraph">
                  <wp:posOffset>8394065</wp:posOffset>
                </wp:positionV>
                <wp:extent cx="197485" cy="180340"/>
                <wp:effectExtent l="0" t="0" r="12065" b="10160"/>
                <wp:wrapNone/>
                <wp:docPr id="26144427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80340"/>
                        </a:xfrm>
                        <a:prstGeom prst="ellips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85459F" id="Oval 1" o:spid="_x0000_s1026" style="position:absolute;margin-left:386.5pt;margin-top:660.95pt;width:15.55pt;height:14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" filled="f" strokeweight="2pt">
                <v:stroke miterlimit="4" joinstyle="miter"/>
                <v:textbox style="mso-fit-shape-to-text:t" inset="3pt,3pt,3pt,3pt"/>
              </v:oval>
            </w:pict>
          </mc:Fallback>
        </mc:AlternateContent>
      </w:r>
      <w:r w:rsidR="00225B0C" w:rsidRPr="000B63AB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4EBC2AFE" wp14:editId="7534F352">
                <wp:simplePos x="0" y="0"/>
                <wp:positionH relativeFrom="column">
                  <wp:posOffset>469900</wp:posOffset>
                </wp:positionH>
                <wp:positionV relativeFrom="paragraph">
                  <wp:posOffset>8806815</wp:posOffset>
                </wp:positionV>
                <wp:extent cx="914400" cy="182880"/>
                <wp:effectExtent l="0" t="0" r="19050" b="26670"/>
                <wp:wrapNone/>
                <wp:docPr id="2114620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D9B6B" w14:textId="369BA1E3" w:rsidR="0021416F" w:rsidRPr="000B63AB" w:rsidRDefault="00D8750A" w:rsidP="0021416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10/12 Columbus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C2A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pt;margin-top:693.45pt;width:1in;height:14.4pt;z-index:-25146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" strokecolor="white [3212]">
                <v:textbox>
                  <w:txbxContent>
                    <w:p w14:paraId="598D9B6B" w14:textId="369BA1E3" w:rsidR="0021416F" w:rsidRPr="000B63AB" w:rsidRDefault="00D8750A" w:rsidP="0021416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10/12 Columbus Day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673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404"/>
        <w:gridCol w:w="403"/>
        <w:gridCol w:w="403"/>
        <w:gridCol w:w="403"/>
        <w:gridCol w:w="403"/>
        <w:gridCol w:w="403"/>
        <w:gridCol w:w="392"/>
        <w:gridCol w:w="423"/>
        <w:gridCol w:w="395"/>
        <w:gridCol w:w="404"/>
        <w:gridCol w:w="403"/>
        <w:gridCol w:w="404"/>
        <w:gridCol w:w="405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5"/>
      </w:tblGrid>
      <w:tr w:rsidR="00BA2FFC" w14:paraId="3877269A" w14:textId="77777777" w:rsidTr="001B1BC0">
        <w:trPr>
          <w:trHeight w:val="1497"/>
        </w:trPr>
        <w:tc>
          <w:tcPr>
            <w:tcW w:w="9286" w:type="dxa"/>
            <w:gridSpan w:val="23"/>
          </w:tcPr>
          <w:p w14:paraId="055A3067" w14:textId="243C4288" w:rsidR="00BA2FFC" w:rsidRPr="00D529DB" w:rsidRDefault="00130DEC" w:rsidP="00956DB0">
            <w:pPr>
              <w:pStyle w:val="Heading1"/>
              <w:rPr>
                <w:sz w:val="96"/>
                <w:szCs w:val="96"/>
              </w:rPr>
            </w:pPr>
            <w:r w:rsidRPr="00D529DB">
              <w:rPr>
                <w:sz w:val="96"/>
                <w:szCs w:val="96"/>
              </w:rPr>
              <w:t>202</w:t>
            </w:r>
            <w:r w:rsidR="00316D55" w:rsidRPr="00D529DB">
              <w:rPr>
                <w:sz w:val="96"/>
                <w:szCs w:val="96"/>
              </w:rPr>
              <w:t>6</w:t>
            </w:r>
          </w:p>
          <w:p w14:paraId="3DE0D98F" w14:textId="44A76E9C" w:rsidR="00BA2FFC" w:rsidRPr="00D529DB" w:rsidRDefault="00D529DB" w:rsidP="00CF7798">
            <w:pPr>
              <w:pStyle w:val="Heading2"/>
              <w:rPr>
                <w:rFonts w:asciiTheme="majorHAnsi" w:hAnsiTheme="majorHAnsi"/>
                <w:b/>
              </w:rPr>
            </w:pPr>
            <w:r w:rsidRPr="00D529DB">
              <w:rPr>
                <w:rFonts w:asciiTheme="majorHAnsi" w:hAnsiTheme="majorHAnsi"/>
                <w:b/>
              </w:rPr>
              <w:t>North Florida Gymnastics</w:t>
            </w:r>
          </w:p>
          <w:p w14:paraId="7FA34CAB" w14:textId="77777777" w:rsidR="00D529DB" w:rsidRDefault="00D529DB" w:rsidP="00D529DB">
            <w:pPr>
              <w:jc w:val="center"/>
              <w:rPr>
                <w:rFonts w:asciiTheme="majorHAnsi" w:hAnsiTheme="majorHAnsi"/>
                <w:b/>
              </w:rPr>
            </w:pPr>
            <w:r w:rsidRPr="00D529DB">
              <w:rPr>
                <w:rFonts w:asciiTheme="majorHAnsi" w:hAnsiTheme="majorHAnsi"/>
                <w:b/>
              </w:rPr>
              <w:t>4261 Eldridge Loop, Orange Park, FL 3207</w:t>
            </w:r>
            <w:r w:rsidR="00C77F3F">
              <w:rPr>
                <w:rFonts w:asciiTheme="majorHAnsi" w:hAnsiTheme="majorHAnsi"/>
                <w:b/>
              </w:rPr>
              <w:t>3</w:t>
            </w:r>
          </w:p>
          <w:p w14:paraId="6FFF83FB" w14:textId="36C14BC2" w:rsidR="00C77F3F" w:rsidRPr="00D529DB" w:rsidRDefault="00C77F3F" w:rsidP="00D529DB">
            <w:pPr>
              <w:jc w:val="center"/>
              <w:rPr>
                <w:rFonts w:asciiTheme="majorHAnsi" w:hAnsiTheme="majorHAnsi"/>
                <w:b/>
              </w:rPr>
            </w:pPr>
            <w:r w:rsidRPr="00D529DB">
              <w:rPr>
                <w:rFonts w:asciiTheme="majorHAnsi" w:hAnsiTheme="majorHAnsi"/>
                <w:b/>
              </w:rPr>
              <w:t>(904) 278-8587 | www.nflgym.com</w:t>
            </w:r>
          </w:p>
        </w:tc>
      </w:tr>
      <w:tr w:rsidR="006C7EC6" w14:paraId="6016A5FA" w14:textId="77777777" w:rsidTr="001B1BC0">
        <w:trPr>
          <w:trHeight w:val="175"/>
        </w:trPr>
        <w:tc>
          <w:tcPr>
            <w:tcW w:w="404" w:type="dxa"/>
            <w:vAlign w:val="center"/>
          </w:tcPr>
          <w:p w14:paraId="4E10A382" w14:textId="77777777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6F5D8997" w14:textId="77777777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72745E1D" w14:textId="77777777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754B6CE7" w14:textId="77777777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699DC92F" w14:textId="77777777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653C063C" w14:textId="3DAF3599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14:paraId="4AC816CB" w14:textId="77777777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dxa"/>
            <w:vAlign w:val="center"/>
          </w:tcPr>
          <w:p w14:paraId="791F5245" w14:textId="2069B1D6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41A409D1" w14:textId="77777777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4D196E5E" w14:textId="2F0DD6EE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63ABE503" w14:textId="77777777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547D8E43" w14:textId="77777777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6FC788F0" w14:textId="77777777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54DD4EE8" w14:textId="77777777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4928ED87" w14:textId="77777777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422D2650" w14:textId="77777777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5923B5D6" w14:textId="77777777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4A03A65D" w14:textId="77777777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09120C8A" w14:textId="77777777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1477B9F1" w14:textId="77777777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502501AE" w14:textId="77777777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36BE53B7" w14:textId="77777777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3E9E75B6" w14:textId="77777777" w:rsidR="006C7EC6" w:rsidRPr="007938BB" w:rsidRDefault="006C7EC6" w:rsidP="00037724">
            <w:pPr>
              <w:jc w:val="center"/>
              <w:rPr>
                <w:sz w:val="16"/>
                <w:szCs w:val="16"/>
              </w:rPr>
            </w:pPr>
          </w:p>
        </w:tc>
      </w:tr>
      <w:tr w:rsidR="006C7EC6" w14:paraId="0C1CB942" w14:textId="77777777" w:rsidTr="001B1BC0">
        <w:trPr>
          <w:trHeight w:val="381"/>
        </w:trPr>
        <w:tc>
          <w:tcPr>
            <w:tcW w:w="2016" w:type="dxa"/>
            <w:gridSpan w:val="5"/>
            <w:vAlign w:val="center"/>
          </w:tcPr>
          <w:p w14:paraId="5FEA4002" w14:textId="7558BB1A" w:rsidR="006C7EC6" w:rsidRPr="006C7EC6" w:rsidRDefault="00130DEC" w:rsidP="00037724">
            <w:pPr>
              <w:pStyle w:val="Month"/>
            </w:pPr>
            <w:r w:rsidRPr="00130DEC">
              <w:t>January</w:t>
            </w:r>
          </w:p>
        </w:tc>
        <w:tc>
          <w:tcPr>
            <w:tcW w:w="795" w:type="dxa"/>
            <w:gridSpan w:val="2"/>
            <w:vAlign w:val="center"/>
          </w:tcPr>
          <w:p w14:paraId="38A684EA" w14:textId="5A3BE239" w:rsidR="006C7EC6" w:rsidRPr="00AC1ABA" w:rsidRDefault="007D2B47" w:rsidP="00037724">
            <w:pPr>
              <w:pStyle w:val="MonthNumber"/>
            </w:pPr>
            <w:r>
              <w:t xml:space="preserve">  </w:t>
            </w:r>
            <w:r w:rsidR="00130DEC" w:rsidRPr="00130DEC">
              <w:t>01</w:t>
            </w:r>
          </w:p>
        </w:tc>
        <w:tc>
          <w:tcPr>
            <w:tcW w:w="423" w:type="dxa"/>
            <w:vAlign w:val="center"/>
          </w:tcPr>
          <w:p w14:paraId="6745C5F8" w14:textId="12B31B23" w:rsidR="006C7EC6" w:rsidRDefault="006C7EC6" w:rsidP="00037724">
            <w:pPr>
              <w:jc w:val="center"/>
            </w:pPr>
          </w:p>
        </w:tc>
        <w:tc>
          <w:tcPr>
            <w:tcW w:w="2011" w:type="dxa"/>
            <w:gridSpan w:val="5"/>
            <w:vAlign w:val="center"/>
          </w:tcPr>
          <w:p w14:paraId="7AC8A770" w14:textId="56BDBB79" w:rsidR="006C7EC6" w:rsidRDefault="00130DEC" w:rsidP="00037724">
            <w:pPr>
              <w:pStyle w:val="Month"/>
            </w:pPr>
            <w:r w:rsidRPr="00130DEC">
              <w:t>February</w:t>
            </w:r>
          </w:p>
        </w:tc>
        <w:tc>
          <w:tcPr>
            <w:tcW w:w="808" w:type="dxa"/>
            <w:gridSpan w:val="2"/>
            <w:vAlign w:val="center"/>
          </w:tcPr>
          <w:p w14:paraId="7ECC668D" w14:textId="11631267" w:rsidR="006C7EC6" w:rsidRDefault="007D2B47" w:rsidP="00037724">
            <w:pPr>
              <w:pStyle w:val="MonthNumber"/>
            </w:pPr>
            <w:r>
              <w:t xml:space="preserve">  </w:t>
            </w:r>
            <w:r w:rsidR="00130DEC" w:rsidRPr="00130DEC">
              <w:t>02</w:t>
            </w:r>
          </w:p>
        </w:tc>
        <w:tc>
          <w:tcPr>
            <w:tcW w:w="404" w:type="dxa"/>
            <w:vAlign w:val="center"/>
          </w:tcPr>
          <w:p w14:paraId="02871A99" w14:textId="77777777" w:rsidR="006C7EC6" w:rsidRDefault="006C7EC6" w:rsidP="00037724">
            <w:pPr>
              <w:jc w:val="center"/>
            </w:pPr>
          </w:p>
        </w:tc>
        <w:tc>
          <w:tcPr>
            <w:tcW w:w="2020" w:type="dxa"/>
            <w:gridSpan w:val="5"/>
            <w:vAlign w:val="center"/>
          </w:tcPr>
          <w:p w14:paraId="14141E4D" w14:textId="06759803" w:rsidR="006C7EC6" w:rsidRPr="00065AAF" w:rsidRDefault="00130DEC" w:rsidP="00037724">
            <w:pPr>
              <w:pStyle w:val="Month"/>
            </w:pPr>
            <w:r w:rsidRPr="00130DEC">
              <w:t>March</w:t>
            </w:r>
          </w:p>
        </w:tc>
        <w:tc>
          <w:tcPr>
            <w:tcW w:w="809" w:type="dxa"/>
            <w:gridSpan w:val="2"/>
            <w:vAlign w:val="center"/>
          </w:tcPr>
          <w:p w14:paraId="62DB24B9" w14:textId="7970F106" w:rsidR="006C7EC6" w:rsidRDefault="007D2B47" w:rsidP="00037724">
            <w:pPr>
              <w:pStyle w:val="MonthNumber"/>
            </w:pPr>
            <w:r>
              <w:t xml:space="preserve">  </w:t>
            </w:r>
            <w:r w:rsidR="00130DEC" w:rsidRPr="00130DEC">
              <w:t>03</w:t>
            </w:r>
          </w:p>
        </w:tc>
      </w:tr>
      <w:tr w:rsidR="00B67886" w14:paraId="4E2216DD" w14:textId="77777777" w:rsidTr="001B1BC0">
        <w:trPr>
          <w:trHeight w:val="162"/>
        </w:trPr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4FBC99B" w14:textId="77777777" w:rsidR="00B67886" w:rsidRDefault="00B67886" w:rsidP="00752CBE">
            <w:pPr>
              <w:pStyle w:val="Week"/>
              <w:jc w:val="left"/>
            </w:pPr>
            <w:r>
              <w:t>Sun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A7214BB" w14:textId="77777777" w:rsidR="00B67886" w:rsidRDefault="00B67886" w:rsidP="00037724">
            <w:pPr>
              <w:pStyle w:val="Week"/>
            </w:pPr>
            <w:r>
              <w:t>Mon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592001B" w14:textId="70DF5525" w:rsidR="00B67886" w:rsidRDefault="00B67886" w:rsidP="00037724">
            <w:pPr>
              <w:pStyle w:val="Week"/>
            </w:pPr>
            <w:r>
              <w:t>Tue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D1AF229" w14:textId="4D81F69C" w:rsidR="00B67886" w:rsidRDefault="00B67886" w:rsidP="00037724">
            <w:pPr>
              <w:pStyle w:val="Week"/>
            </w:pPr>
            <w:r>
              <w:t>Wed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DC8ED60" w14:textId="5F9299F4" w:rsidR="00B67886" w:rsidRDefault="00B67886" w:rsidP="00037724">
            <w:pPr>
              <w:pStyle w:val="Week"/>
            </w:pPr>
            <w:r>
              <w:t>Thu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0477DF3" w14:textId="43F60676" w:rsidR="00B67886" w:rsidRDefault="00B67886" w:rsidP="00037724">
            <w:pPr>
              <w:pStyle w:val="Week"/>
            </w:pPr>
            <w:r>
              <w:t>Fri</w:t>
            </w:r>
          </w:p>
        </w:tc>
        <w:tc>
          <w:tcPr>
            <w:tcW w:w="392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1B7B9B4" w14:textId="77777777" w:rsidR="00B67886" w:rsidRDefault="00B67886" w:rsidP="00037724">
            <w:pPr>
              <w:pStyle w:val="Week"/>
            </w:pPr>
            <w:r>
              <w:t>Sat</w:t>
            </w:r>
          </w:p>
        </w:tc>
        <w:tc>
          <w:tcPr>
            <w:tcW w:w="423" w:type="dxa"/>
            <w:vAlign w:val="center"/>
          </w:tcPr>
          <w:p w14:paraId="605C13D8" w14:textId="15EF5908" w:rsidR="00B67886" w:rsidRDefault="00B67886" w:rsidP="00037724">
            <w:pPr>
              <w:jc w:val="center"/>
            </w:pPr>
          </w:p>
        </w:tc>
        <w:tc>
          <w:tcPr>
            <w:tcW w:w="39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7721D0F" w14:textId="496BEC21" w:rsidR="00B67886" w:rsidRDefault="00B67886" w:rsidP="00037724">
            <w:pPr>
              <w:pStyle w:val="Week"/>
            </w:pPr>
            <w:r>
              <w:t>Sun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FD1AF3F" w14:textId="24C2745A" w:rsidR="00B67886" w:rsidRDefault="00B67886" w:rsidP="00037724">
            <w:pPr>
              <w:pStyle w:val="Week"/>
            </w:pPr>
            <w:r>
              <w:t>Mon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A3D0C2F" w14:textId="1CB51620" w:rsidR="00B67886" w:rsidRDefault="00B67886" w:rsidP="00037724">
            <w:pPr>
              <w:pStyle w:val="Week"/>
            </w:pPr>
            <w:r>
              <w:t>Tue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3092A24" w14:textId="77777777" w:rsidR="00B67886" w:rsidRDefault="00B67886" w:rsidP="00037724">
            <w:pPr>
              <w:pStyle w:val="Week"/>
            </w:pPr>
            <w:r>
              <w:t>Wed</w:t>
            </w:r>
          </w:p>
        </w:tc>
        <w:tc>
          <w:tcPr>
            <w:tcW w:w="40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1A249FF" w14:textId="39B202B8" w:rsidR="00B67886" w:rsidRDefault="00B67886" w:rsidP="00037724">
            <w:pPr>
              <w:pStyle w:val="Week"/>
            </w:pPr>
            <w:r>
              <w:t>Thu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9FD87D8" w14:textId="77777777" w:rsidR="00B67886" w:rsidRDefault="00B67886" w:rsidP="00037724">
            <w:pPr>
              <w:pStyle w:val="Week"/>
            </w:pPr>
            <w:r>
              <w:t>Fri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E512989" w14:textId="77777777" w:rsidR="00B67886" w:rsidRDefault="00B67886" w:rsidP="00037724">
            <w:pPr>
              <w:pStyle w:val="Week"/>
            </w:pPr>
            <w:r>
              <w:t>Sat</w:t>
            </w:r>
          </w:p>
        </w:tc>
        <w:tc>
          <w:tcPr>
            <w:tcW w:w="404" w:type="dxa"/>
            <w:vAlign w:val="center"/>
          </w:tcPr>
          <w:p w14:paraId="7AB32BDB" w14:textId="77777777" w:rsidR="00B67886" w:rsidRDefault="00B67886" w:rsidP="00037724">
            <w:pPr>
              <w:jc w:val="center"/>
            </w:pP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6A66E83" w14:textId="77777777" w:rsidR="00B67886" w:rsidRDefault="00B67886" w:rsidP="00037724">
            <w:pPr>
              <w:pStyle w:val="Week"/>
            </w:pPr>
            <w:r>
              <w:t>Sun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9EA7E77" w14:textId="77777777" w:rsidR="00B67886" w:rsidRDefault="00B67886" w:rsidP="00037724">
            <w:pPr>
              <w:pStyle w:val="Week"/>
            </w:pPr>
            <w:r>
              <w:t>Mon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4028422" w14:textId="77777777" w:rsidR="00B67886" w:rsidRDefault="00B67886" w:rsidP="00037724">
            <w:pPr>
              <w:pStyle w:val="Week"/>
            </w:pPr>
            <w:r>
              <w:t>Tue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F93CB37" w14:textId="77777777" w:rsidR="00B67886" w:rsidRDefault="00B67886" w:rsidP="00037724">
            <w:pPr>
              <w:pStyle w:val="Week"/>
            </w:pPr>
            <w:r>
              <w:t>Wed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3E7E608" w14:textId="77777777" w:rsidR="00B67886" w:rsidRDefault="00B67886" w:rsidP="00037724">
            <w:pPr>
              <w:pStyle w:val="Week"/>
            </w:pPr>
            <w:r>
              <w:t>Thu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2708DB5" w14:textId="77777777" w:rsidR="00B67886" w:rsidRDefault="00B67886" w:rsidP="00037724">
            <w:pPr>
              <w:pStyle w:val="Week"/>
            </w:pPr>
            <w:r>
              <w:t>Fri</w:t>
            </w:r>
          </w:p>
        </w:tc>
        <w:tc>
          <w:tcPr>
            <w:tcW w:w="40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2F93990" w14:textId="77777777" w:rsidR="00B67886" w:rsidRDefault="00B67886" w:rsidP="00037724">
            <w:pPr>
              <w:pStyle w:val="Week"/>
            </w:pPr>
            <w:r>
              <w:t>Sat</w:t>
            </w:r>
          </w:p>
        </w:tc>
      </w:tr>
      <w:tr w:rsidR="00D529DB" w:rsidRPr="00745B28" w14:paraId="5EB3232F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D3F60D" w14:textId="7777777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A931B6D" w14:textId="339CC185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890021C" w14:textId="2EB858AF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7ADBA07" w14:textId="422BA13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C64775" w14:textId="4B8347FB" w:rsidR="00D529DB" w:rsidRPr="00864B50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64B50">
              <w:rPr>
                <w:color w:val="EE0000"/>
              </w:rPr>
              <w:t>1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7B00DBA" w14:textId="7B9E0A6D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2</w:t>
            </w: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0B5138" w14:textId="027BDEB4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3</w:t>
            </w: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537911C" w14:textId="6805F9D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C6A8C1" w14:textId="4E05A5EA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t>1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344B5D3" w14:textId="21342466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2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0044F5" w14:textId="68652B21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3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6234A8" w14:textId="0C34752C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4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18B0013" w14:textId="537FC6D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5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C8EBA16" w14:textId="72AF053F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6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85A805" w14:textId="4A882DB9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7</w:t>
            </w: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48BB356" w14:textId="7777777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6BDD42" w14:textId="7935670C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t>1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B13FFEB" w14:textId="10BF30F9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1034D1">
              <w:t>2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94DDD7F" w14:textId="11C66C71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1034D1">
              <w:t>3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B37262E" w14:textId="043AF66F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1034D1">
              <w:t>4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DC092C5" w14:textId="650CA975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1034D1">
              <w:t>5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FCB6428" w14:textId="31CDE2FE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1034D1">
              <w:t>6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CE5582" w14:textId="4289FCEB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1034D1">
              <w:t>7</w:t>
            </w:r>
          </w:p>
        </w:tc>
      </w:tr>
      <w:tr w:rsidR="00D529DB" w:rsidRPr="00745B28" w14:paraId="2D9DD758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599C71" w14:textId="47C05CDA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t>4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DD350C7" w14:textId="30FCF3A8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5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ECE9ED6" w14:textId="52419960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6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7B04896" w14:textId="50212636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7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0DDA251" w14:textId="34D8C91B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8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1A8F8FD" w14:textId="7A54271D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9</w:t>
            </w: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64A341" w14:textId="7634A99C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10</w:t>
            </w: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1D7C7F0" w14:textId="09E34956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E1E0088" w14:textId="75183C5A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t>8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00719AE" w14:textId="7D566FE6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9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70EB80" w14:textId="01BC97CD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10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6074553" w14:textId="2F2715C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11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FFB4EA0" w14:textId="5950CE46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12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7044948" w14:textId="65EF0B9F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13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A7C446C" w14:textId="2F9CFB7A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14</w:t>
            </w: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C59A0F9" w14:textId="7777777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5816413" w14:textId="41767B24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t>8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FE8EADF" w14:textId="487891F3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1034D1">
              <w:t>9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8728CE" w14:textId="65F0D01E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1034D1">
              <w:t>10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353EB9" w14:textId="0BDAF64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1034D1">
              <w:t>11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B441E2" w14:textId="6A83640C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1034D1">
              <w:t>12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4504C8C" w14:textId="5B8976DE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1034D1">
              <w:t>13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79581B5" w14:textId="3BC9F1C4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1034D1">
              <w:t>14</w:t>
            </w:r>
          </w:p>
        </w:tc>
      </w:tr>
      <w:tr w:rsidR="00D529DB" w:rsidRPr="00745B28" w14:paraId="04A66FD2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B5B159A" w14:textId="382D5041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1</w:t>
            </w:r>
            <w:r>
              <w:t>1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0586521" w14:textId="690C5E69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12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2C4E99" w14:textId="71048CE2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13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0D0127C" w14:textId="6D58DB22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14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961DCCA" w14:textId="3030394C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15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A5FFEA2" w14:textId="418380EA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16</w:t>
            </w: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B87C91" w14:textId="5B5E6E8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t>1</w:t>
            </w:r>
            <w:r w:rsidRPr="00E97D52">
              <w:t>7</w:t>
            </w: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38FC036" w14:textId="481C877D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CCDA2EB" w14:textId="1846372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1</w:t>
            </w:r>
            <w:r>
              <w:t>5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7F00043" w14:textId="13DE32B9" w:rsidR="00D529DB" w:rsidRPr="00F41655" w:rsidRDefault="00D529DB" w:rsidP="00D529DB">
            <w:pPr>
              <w:pStyle w:val="Day"/>
              <w:rPr>
                <w:rFonts w:cstheme="minorHAnsi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16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D4703F3" w14:textId="6E8BFCA9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17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86F53A0" w14:textId="4E1CEDC4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18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1E7EC81" w14:textId="22BB852F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19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68E05C" w14:textId="552A1523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20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7741EE9" w14:textId="3DA1CDCC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21</w:t>
            </w: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CD2A34B" w14:textId="60DB910B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7CF3523" w14:textId="6E31584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1034D1">
              <w:t>1</w:t>
            </w:r>
            <w:r>
              <w:t>5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3363EBB" w14:textId="2D117062" w:rsidR="00D529DB" w:rsidRPr="00F41655" w:rsidRDefault="00D529DB" w:rsidP="00D529DB">
            <w:pPr>
              <w:pStyle w:val="Day"/>
              <w:rPr>
                <w:rFonts w:cstheme="minorHAnsi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16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3115C8E" w14:textId="4941CF48" w:rsidR="00D529DB" w:rsidRPr="00F41655" w:rsidRDefault="00D529DB" w:rsidP="00D529DB">
            <w:pPr>
              <w:pStyle w:val="Day"/>
              <w:rPr>
                <w:rFonts w:cstheme="minorHAnsi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17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C189E83" w14:textId="0342A63D" w:rsidR="00D529DB" w:rsidRPr="00F41655" w:rsidRDefault="00D529DB" w:rsidP="00D529DB">
            <w:pPr>
              <w:pStyle w:val="Day"/>
              <w:rPr>
                <w:rFonts w:cstheme="minorHAnsi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18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785C2C8" w14:textId="4FE6189C" w:rsidR="00D529DB" w:rsidRPr="00F41655" w:rsidRDefault="00D529DB" w:rsidP="00D529DB">
            <w:pPr>
              <w:pStyle w:val="Day"/>
              <w:rPr>
                <w:rFonts w:cstheme="minorHAnsi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19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18E5F86" w14:textId="5CB92C94" w:rsidR="00D529DB" w:rsidRPr="00F41655" w:rsidRDefault="00D529DB" w:rsidP="00D529DB">
            <w:pPr>
              <w:pStyle w:val="Day"/>
              <w:rPr>
                <w:rFonts w:cstheme="minorHAnsi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20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F394F5" w14:textId="0187BA52" w:rsidR="00D529DB" w:rsidRPr="00F41655" w:rsidRDefault="00D529DB" w:rsidP="00D529DB">
            <w:pPr>
              <w:pStyle w:val="Day"/>
              <w:rPr>
                <w:rFonts w:cstheme="minorHAnsi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21</w:t>
            </w:r>
          </w:p>
        </w:tc>
      </w:tr>
      <w:tr w:rsidR="00D529DB" w:rsidRPr="00745B28" w14:paraId="72455EB8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01C85AA" w14:textId="0D6F12A9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1</w:t>
            </w:r>
            <w:r>
              <w:t>8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1406AFA" w14:textId="06CC7166" w:rsidR="00D529DB" w:rsidRPr="00F41655" w:rsidRDefault="00D529DB" w:rsidP="00D529DB">
            <w:pPr>
              <w:pStyle w:val="Day"/>
              <w:rPr>
                <w:rFonts w:cstheme="minorHAnsi"/>
                <w:color w:val="EE0000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19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F54D6B4" w14:textId="5DCF9B19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20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4BDB677" w14:textId="050D7FBB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21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D0DF5D5" w14:textId="7245AA2C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22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B9CB6F0" w14:textId="545AD05C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23</w:t>
            </w: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22BE67" w14:textId="6B12289C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24</w:t>
            </w: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DEF2526" w14:textId="17FC661D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70F154" w14:textId="64194CD5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2</w:t>
            </w:r>
            <w:r>
              <w:t>2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9E70B25" w14:textId="0F883CAC" w:rsidR="00D529DB" w:rsidRPr="00D529DB" w:rsidRDefault="00D529DB" w:rsidP="00D529DB">
            <w:pPr>
              <w:pStyle w:val="Day"/>
              <w:rPr>
                <w:rFonts w:cstheme="minorHAnsi"/>
                <w:b/>
                <w:bCs/>
                <w:szCs w:val="16"/>
              </w:rPr>
            </w:pPr>
            <w:r w:rsidRPr="007278D2">
              <w:t>23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FA345EE" w14:textId="238DC3C1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24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5BEC435" w14:textId="3BD5BA5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25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279EBC2" w14:textId="5638C982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26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A566EC2" w14:textId="59612498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27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E3D6EC" w14:textId="05718794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278D2">
              <w:t>28</w:t>
            </w: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FB922C1" w14:textId="7777777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C772C3E" w14:textId="0F276CDC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1034D1">
              <w:t>2</w:t>
            </w:r>
            <w:r>
              <w:t>2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2E9102D" w14:textId="111136F9" w:rsidR="00D529DB" w:rsidRPr="00D529DB" w:rsidRDefault="00CA7214" w:rsidP="00D529DB">
            <w:pPr>
              <w:pStyle w:val="Day"/>
              <w:rPr>
                <w:rFonts w:cstheme="minorHAnsi"/>
                <w:b/>
                <w:bCs/>
                <w:color w:val="EE0000"/>
                <w:szCs w:val="16"/>
              </w:rPr>
            </w:pPr>
            <w:r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6649CA5" wp14:editId="57B04C1D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-20320</wp:posOffset>
                      </wp:positionV>
                      <wp:extent cx="197485" cy="180340"/>
                      <wp:effectExtent l="0" t="0" r="12065" b="10160"/>
                      <wp:wrapNone/>
                      <wp:docPr id="17050031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8034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B463A5" id="Oval 1" o:spid="_x0000_s1026" style="position:absolute;margin-left:2.55pt;margin-top:-1.6pt;width:15.55pt;height:14.2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" filled="f" strokeweight="2pt">
                      <v:stroke miterlimit="4" joinstyle="miter"/>
                      <v:textbox style="mso-fit-shape-to-text:t" inset="3pt,3pt,3pt,3pt"/>
                    </v:oval>
                  </w:pict>
                </mc:Fallback>
              </mc:AlternateContent>
            </w:r>
            <w:r w:rsidR="00D529DB" w:rsidRPr="001034D1">
              <w:t>23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21E7D63" w14:textId="7AF37EFD" w:rsidR="00D529DB" w:rsidRPr="00D529DB" w:rsidRDefault="00D529DB" w:rsidP="00D529DB">
            <w:pPr>
              <w:pStyle w:val="Day"/>
              <w:rPr>
                <w:rFonts w:cstheme="minorHAnsi"/>
                <w:b/>
                <w:bCs/>
                <w:color w:val="EE0000"/>
                <w:szCs w:val="16"/>
              </w:rPr>
            </w:pPr>
            <w:r w:rsidRPr="001034D1">
              <w:t>24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6BD46AA" w14:textId="5A019FF9" w:rsidR="00D529DB" w:rsidRPr="00D529DB" w:rsidRDefault="00D529DB" w:rsidP="00D529DB">
            <w:pPr>
              <w:pStyle w:val="Day"/>
              <w:rPr>
                <w:rFonts w:cstheme="minorHAnsi"/>
                <w:b/>
                <w:bCs/>
                <w:color w:val="EE0000"/>
                <w:szCs w:val="16"/>
              </w:rPr>
            </w:pPr>
            <w:r w:rsidRPr="001034D1">
              <w:t>25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64C996F" w14:textId="6C9DF522" w:rsidR="00D529DB" w:rsidRPr="00D529DB" w:rsidRDefault="00D529DB" w:rsidP="00D529DB">
            <w:pPr>
              <w:pStyle w:val="Day"/>
              <w:rPr>
                <w:rFonts w:cstheme="minorHAnsi"/>
                <w:b/>
                <w:bCs/>
                <w:color w:val="EE0000"/>
                <w:szCs w:val="16"/>
              </w:rPr>
            </w:pPr>
            <w:r w:rsidRPr="001034D1">
              <w:t>26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3A72192" w14:textId="4F56A356" w:rsidR="00D529DB" w:rsidRPr="00D529DB" w:rsidRDefault="00D529DB" w:rsidP="00D529DB">
            <w:pPr>
              <w:pStyle w:val="Day"/>
              <w:rPr>
                <w:rFonts w:cstheme="minorHAnsi"/>
                <w:b/>
                <w:bCs/>
                <w:color w:val="EE0000"/>
                <w:szCs w:val="16"/>
              </w:rPr>
            </w:pPr>
            <w:r w:rsidRPr="001034D1">
              <w:t>27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DBFCDC1" w14:textId="26B1B154" w:rsidR="00D529DB" w:rsidRPr="00D529DB" w:rsidRDefault="00D529DB" w:rsidP="00D529DB">
            <w:pPr>
              <w:pStyle w:val="Day"/>
              <w:rPr>
                <w:rFonts w:cstheme="minorHAnsi"/>
                <w:b/>
                <w:bCs/>
                <w:szCs w:val="16"/>
              </w:rPr>
            </w:pPr>
            <w:r w:rsidRPr="001034D1">
              <w:t>28</w:t>
            </w:r>
          </w:p>
        </w:tc>
      </w:tr>
      <w:tr w:rsidR="00D529DB" w:rsidRPr="00745B28" w14:paraId="027E0510" w14:textId="77777777" w:rsidTr="00924576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4FB18D" w14:textId="36AAB52F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2</w:t>
            </w:r>
            <w:r>
              <w:t>5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E5B600B" w14:textId="474E67D9" w:rsidR="00D529DB" w:rsidRPr="003D3A0F" w:rsidRDefault="00924576" w:rsidP="00D529DB">
            <w:pPr>
              <w:pStyle w:val="Day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26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803619" w14:textId="2318EB8E" w:rsidR="00D529DB" w:rsidRPr="003D3A0F" w:rsidRDefault="00924576" w:rsidP="00924576">
            <w:pPr>
              <w:pStyle w:val="Day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27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BA84E72" w14:textId="31DF778E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28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2D664CD" w14:textId="47EE9F84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29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5E5C9D6" w14:textId="04A7DED9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30</w:t>
            </w: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B7D0DE1" w14:textId="2667C846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E97D52">
              <w:t>31</w:t>
            </w: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78A433C" w14:textId="7777777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E422E1D" w14:textId="2FB5E81B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BEFD5CA" w14:textId="47E9FE73" w:rsidR="00D529DB" w:rsidRPr="003D3A0F" w:rsidRDefault="001B6851" w:rsidP="00D529DB">
            <w:pPr>
              <w:pStyle w:val="Day"/>
              <w:rPr>
                <w:rFonts w:cstheme="minorHAnsi"/>
                <w:szCs w:val="16"/>
              </w:rPr>
            </w:pPr>
            <w:r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41CFDC03" wp14:editId="4E61656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-504190</wp:posOffset>
                      </wp:positionV>
                      <wp:extent cx="197485" cy="180340"/>
                      <wp:effectExtent l="0" t="0" r="12065" b="10160"/>
                      <wp:wrapNone/>
                      <wp:docPr id="78926080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8034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224B28" id="Oval 1" o:spid="_x0000_s1026" style="position:absolute;margin-left:3pt;margin-top:-39.7pt;width:15.55pt;height:14.2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" filled="f" strokeweight="2pt">
                      <v:stroke miterlimit="4" joinstyle="miter"/>
                      <v:textbox style="mso-fit-shape-to-text:t" inset="3pt,3pt,3pt,3pt"/>
                    </v:oval>
                  </w:pict>
                </mc:Fallback>
              </mc:AlternateConten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AE99C9E" w14:textId="23F31F25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F2A4B84" w14:textId="7FC7DAA9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49FD302" w14:textId="2B91EF1C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26EB536" w14:textId="45E4648C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C2ACF62" w14:textId="2FF15B63" w:rsidR="00D529DB" w:rsidRPr="003D3A0F" w:rsidRDefault="00D529DB" w:rsidP="00D529DB">
            <w:pPr>
              <w:pStyle w:val="Day"/>
              <w:jc w:val="left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1629255" w14:textId="7777777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D949568" w14:textId="15925BFF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t>29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834780B" w14:textId="60BE05E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D9691F5" wp14:editId="05965F7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-506095</wp:posOffset>
                      </wp:positionV>
                      <wp:extent cx="197485" cy="180340"/>
                      <wp:effectExtent l="0" t="0" r="12065" b="10160"/>
                      <wp:wrapNone/>
                      <wp:docPr id="177420880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8034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6D5431" id="Oval 1" o:spid="_x0000_s1026" style="position:absolute;margin-left:1.9pt;margin-top:-39.85pt;width:15.55pt;height:14.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" filled="f" strokeweight="2pt">
                      <v:stroke miterlimit="4" joinstyle="miter"/>
                      <v:textbox style="mso-fit-shape-to-text:t" inset="3pt,3pt,3pt,3pt"/>
                    </v:oval>
                  </w:pict>
                </mc:Fallback>
              </mc:AlternateContent>
            </w:r>
            <w:r w:rsidRPr="001034D1">
              <w:t>30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FEE1FDA" w14:textId="4D353C2B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E5214D7" wp14:editId="36F49543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-506095</wp:posOffset>
                      </wp:positionV>
                      <wp:extent cx="197485" cy="180340"/>
                      <wp:effectExtent l="0" t="0" r="12065" b="10160"/>
                      <wp:wrapNone/>
                      <wp:docPr id="42661326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8034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6ABCE0" id="Oval 1" o:spid="_x0000_s1026" style="position:absolute;margin-left:2.9pt;margin-top:-39.85pt;width:15.55pt;height:14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" filled="f" strokeweight="2pt">
                      <v:stroke miterlimit="4" joinstyle="miter"/>
                      <v:textbox style="mso-fit-shape-to-text:t" inset="3pt,3pt,3pt,3pt"/>
                    </v:oval>
                  </w:pict>
                </mc:Fallback>
              </mc:AlternateContent>
            </w:r>
            <w:r w:rsidRPr="001034D1">
              <w:t>31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D48D093" w14:textId="2AEEE9F6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A923DF0" wp14:editId="475EE32C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-502920</wp:posOffset>
                      </wp:positionV>
                      <wp:extent cx="197485" cy="180340"/>
                      <wp:effectExtent l="0" t="0" r="12065" b="10160"/>
                      <wp:wrapNone/>
                      <wp:docPr id="28632084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8034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6B1478" id="Oval 1" o:spid="_x0000_s1026" style="position:absolute;margin-left:2.45pt;margin-top:-39.6pt;width:15.55pt;height:14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" filled="f" strokeweight="2pt">
                      <v:stroke miterlimit="4" joinstyle="miter"/>
                      <v:textbox style="mso-fit-shape-to-text:t" inset="3pt,3pt,3pt,3pt"/>
                    </v:oval>
                  </w:pict>
                </mc:Fallback>
              </mc:AlternateConten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768432" w14:textId="26CEC32D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83707E4" wp14:editId="0176193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-504190</wp:posOffset>
                      </wp:positionV>
                      <wp:extent cx="197485" cy="180340"/>
                      <wp:effectExtent l="0" t="0" r="12065" b="10160"/>
                      <wp:wrapNone/>
                      <wp:docPr id="123297658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8034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65D986" id="Oval 1" o:spid="_x0000_s1026" style="position:absolute;margin-left:1.45pt;margin-top:-39.7pt;width:15.55pt;height:14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" filled="f" strokeweight="2pt">
                      <v:stroke miterlimit="4" joinstyle="miter"/>
                      <v:textbox style="mso-fit-shape-to-text:t" inset="3pt,3pt,3pt,3pt"/>
                    </v:oval>
                  </w:pict>
                </mc:Fallback>
              </mc:AlternateConten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6BA6879" w14:textId="252933D2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8B5D36F" wp14:editId="6F25139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-504825</wp:posOffset>
                      </wp:positionV>
                      <wp:extent cx="197485" cy="180340"/>
                      <wp:effectExtent l="0" t="0" r="12065" b="10160"/>
                      <wp:wrapNone/>
                      <wp:docPr id="2606252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8034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77F087" id="Oval 1" o:spid="_x0000_s1026" style="position:absolute;margin-left:2.4pt;margin-top:-39.75pt;width:15.55pt;height:14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" filled="f" strokeweight="2pt">
                      <v:stroke miterlimit="4" joinstyle="miter"/>
                      <v:textbox style="mso-fit-shape-to-text:t" inset="3pt,3pt,3pt,3pt"/>
                    </v:oval>
                  </w:pict>
                </mc:Fallback>
              </mc:AlternateConten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846E2F7" w14:textId="05A0F519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</w:tr>
      <w:tr w:rsidR="00D529DB" w14:paraId="445A29F0" w14:textId="77777777" w:rsidTr="001B1BC0">
        <w:trPr>
          <w:trHeight w:val="488"/>
        </w:trPr>
        <w:tc>
          <w:tcPr>
            <w:tcW w:w="2016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172B800B" w14:textId="7A0E2D3F" w:rsidR="00D529DB" w:rsidRPr="00065AAF" w:rsidRDefault="00924576" w:rsidP="00D529DB">
            <w:pPr>
              <w:pStyle w:val="Month"/>
            </w:pPr>
            <w:r w:rsidRPr="000B63A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4368" behindDoc="1" locked="0" layoutInCell="1" allowOverlap="1" wp14:anchorId="4FC18F64" wp14:editId="7995A01B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-92710</wp:posOffset>
                      </wp:positionV>
                      <wp:extent cx="822960" cy="182880"/>
                      <wp:effectExtent l="0" t="0" r="15240" b="266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0681E1" w14:textId="6ED75585" w:rsidR="000B63AB" w:rsidRPr="000B63AB" w:rsidRDefault="000B63AB" w:rsidP="000B63A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B63AB">
                                    <w:rPr>
                                      <w:sz w:val="12"/>
                                      <w:szCs w:val="12"/>
                                    </w:rPr>
                                    <w:t>1/19 MLK Jr. 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18F64" id="_x0000_s1027" type="#_x0000_t202" style="position:absolute;margin-left:34.45pt;margin-top:-7.3pt;width:64.8pt;height:14.4pt;z-index:-251482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" strokecolor="white [3212]">
                      <v:textbox>
                        <w:txbxContent>
                          <w:p w14:paraId="1C0681E1" w14:textId="6ED75585" w:rsidR="000B63AB" w:rsidRPr="000B63AB" w:rsidRDefault="000B63AB" w:rsidP="000B63A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B63AB">
                              <w:rPr>
                                <w:sz w:val="12"/>
                                <w:szCs w:val="12"/>
                              </w:rPr>
                              <w:t>1/19 MLK Jr.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6851"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F1F781D" wp14:editId="7EEAB61C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-511175</wp:posOffset>
                      </wp:positionV>
                      <wp:extent cx="197485" cy="180340"/>
                      <wp:effectExtent l="0" t="0" r="12065" b="10160"/>
                      <wp:wrapNone/>
                      <wp:docPr id="36883088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8034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5CEDD7" id="Oval 1" o:spid="_x0000_s1026" style="position:absolute;margin-left:23.5pt;margin-top:-40.25pt;width:15.55pt;height:14.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" filled="f" strokeweight="2pt">
                      <v:stroke miterlimit="4" joinstyle="miter"/>
                      <v:textbox style="mso-fit-shape-to-text:t" inset="3pt,3pt,3pt,3pt"/>
                    </v:oval>
                  </w:pict>
                </mc:Fallback>
              </mc:AlternateContent>
            </w:r>
            <w:r w:rsidR="00D529DB" w:rsidRPr="00130DEC">
              <w:t>April</w:t>
            </w:r>
          </w:p>
        </w:tc>
        <w:tc>
          <w:tcPr>
            <w:tcW w:w="795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7ADBEC47" w14:textId="501B5ECD" w:rsidR="00D529DB" w:rsidRDefault="007D2B47" w:rsidP="00D529DB">
            <w:pPr>
              <w:pStyle w:val="MonthNumber"/>
            </w:pPr>
            <w:r>
              <w:t xml:space="preserve">  </w:t>
            </w:r>
            <w:r w:rsidR="00D529DB" w:rsidRPr="00130DEC">
              <w:t>04</w:t>
            </w:r>
          </w:p>
        </w:tc>
        <w:tc>
          <w:tcPr>
            <w:tcW w:w="423" w:type="dxa"/>
            <w:vAlign w:val="center"/>
          </w:tcPr>
          <w:p w14:paraId="6204482B" w14:textId="6CD4109A" w:rsidR="00D529DB" w:rsidRDefault="00D529DB" w:rsidP="00D529DB">
            <w:pPr>
              <w:jc w:val="center"/>
            </w:pPr>
          </w:p>
        </w:tc>
        <w:tc>
          <w:tcPr>
            <w:tcW w:w="2011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59517482" w14:textId="06081755" w:rsidR="00D529DB" w:rsidRPr="00065AAF" w:rsidRDefault="0021416F" w:rsidP="00D529DB">
            <w:pPr>
              <w:pStyle w:val="Month"/>
            </w:pPr>
            <w:r w:rsidRPr="000B63A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6416" behindDoc="1" locked="0" layoutInCell="1" allowOverlap="1" wp14:anchorId="3A2552F7" wp14:editId="206CEE9C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-91440</wp:posOffset>
                      </wp:positionV>
                      <wp:extent cx="914400" cy="182880"/>
                      <wp:effectExtent l="0" t="0" r="19050" b="26670"/>
                      <wp:wrapNone/>
                      <wp:docPr id="14628964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1B80EF" w14:textId="5DFFD43D" w:rsidR="005B10EB" w:rsidRPr="000B63AB" w:rsidRDefault="0021416F" w:rsidP="005B10E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2/16 President’s 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552F7" id="_x0000_s1028" type="#_x0000_t202" style="position:absolute;margin-left:39.15pt;margin-top:-7.2pt;width:1in;height:14.4pt;z-index:-251480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" strokecolor="white [3212]">
                      <v:textbox>
                        <w:txbxContent>
                          <w:p w14:paraId="4C1B80EF" w14:textId="5DFFD43D" w:rsidR="005B10EB" w:rsidRPr="000B63AB" w:rsidRDefault="0021416F" w:rsidP="005B10E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2/16 President’s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9DB" w:rsidRPr="00130DEC">
              <w:t>May</w:t>
            </w:r>
          </w:p>
        </w:tc>
        <w:tc>
          <w:tcPr>
            <w:tcW w:w="808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24EF85BB" w14:textId="0D3AECEB" w:rsidR="00D529DB" w:rsidRDefault="007D2B47" w:rsidP="00D529DB">
            <w:pPr>
              <w:pStyle w:val="MonthNumber"/>
            </w:pPr>
            <w:r>
              <w:t xml:space="preserve">  </w:t>
            </w:r>
            <w:r w:rsidR="00D529DB" w:rsidRPr="00130DEC">
              <w:t>05</w:t>
            </w:r>
          </w:p>
        </w:tc>
        <w:tc>
          <w:tcPr>
            <w:tcW w:w="404" w:type="dxa"/>
            <w:vAlign w:val="center"/>
          </w:tcPr>
          <w:p w14:paraId="13EA1CFF" w14:textId="0F7D1CB3" w:rsidR="00D529DB" w:rsidRDefault="00D529DB" w:rsidP="00D529DB">
            <w:pPr>
              <w:jc w:val="center"/>
            </w:pPr>
          </w:p>
        </w:tc>
        <w:tc>
          <w:tcPr>
            <w:tcW w:w="2020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17670FBF" w14:textId="0A70DCAE" w:rsidR="00D529DB" w:rsidRPr="00065AAF" w:rsidRDefault="0021416F" w:rsidP="00D529DB">
            <w:pPr>
              <w:pStyle w:val="Month"/>
            </w:pPr>
            <w:r w:rsidRPr="000B63A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40512" behindDoc="1" locked="0" layoutInCell="1" allowOverlap="1" wp14:anchorId="214D3149" wp14:editId="0B16F71D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-90805</wp:posOffset>
                      </wp:positionV>
                      <wp:extent cx="1005840" cy="182880"/>
                      <wp:effectExtent l="0" t="0" r="22860" b="26670"/>
                      <wp:wrapNone/>
                      <wp:docPr id="9941127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DE1396" w14:textId="59F488DF" w:rsidR="0021416F" w:rsidRPr="000B63AB" w:rsidRDefault="0021416F" w:rsidP="0021416F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3/16-3/21 Spring Break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D3149" id="_x0000_s1029" type="#_x0000_t202" style="position:absolute;margin-left:38.85pt;margin-top:-7.15pt;width:79.2pt;height:14.4pt;z-index:-251475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" strokecolor="white [3212]">
                      <v:textbox>
                        <w:txbxContent>
                          <w:p w14:paraId="19DE1396" w14:textId="59F488DF" w:rsidR="0021416F" w:rsidRPr="000B63AB" w:rsidRDefault="0021416F" w:rsidP="0021416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3/16-3/21 Spring Break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9DB">
              <w:t>June</w:t>
            </w:r>
          </w:p>
        </w:tc>
        <w:tc>
          <w:tcPr>
            <w:tcW w:w="809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67D3D333" w14:textId="5FEE1AFA" w:rsidR="00D529DB" w:rsidRDefault="007D2B47" w:rsidP="00D529DB">
            <w:pPr>
              <w:pStyle w:val="MonthNumber"/>
            </w:pPr>
            <w:r>
              <w:t xml:space="preserve">  </w:t>
            </w:r>
            <w:r w:rsidR="00D529DB" w:rsidRPr="00130DEC">
              <w:t>06</w:t>
            </w:r>
          </w:p>
        </w:tc>
      </w:tr>
      <w:tr w:rsidR="00D529DB" w14:paraId="509B06E4" w14:textId="77777777" w:rsidTr="001B1BC0">
        <w:trPr>
          <w:trHeight w:val="162"/>
        </w:trPr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207B0EE" w14:textId="77777777" w:rsidR="00D529DB" w:rsidRDefault="00D529DB" w:rsidP="00D529DB">
            <w:pPr>
              <w:pStyle w:val="Week"/>
            </w:pPr>
            <w:r>
              <w:t>Sun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C1B8503" w14:textId="3B9CFD69" w:rsidR="00D529DB" w:rsidRDefault="00D529DB" w:rsidP="00D529DB">
            <w:pPr>
              <w:pStyle w:val="Week"/>
            </w:pPr>
            <w:r>
              <w:t>Mon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6CA82CF" w14:textId="097943ED" w:rsidR="00D529DB" w:rsidRDefault="00D529DB" w:rsidP="00D529DB">
            <w:pPr>
              <w:pStyle w:val="Week"/>
            </w:pPr>
            <w:r>
              <w:t>Tue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208F3F2" w14:textId="11EE8F5E" w:rsidR="00D529DB" w:rsidRDefault="00D529DB" w:rsidP="00D529DB">
            <w:pPr>
              <w:pStyle w:val="Week"/>
            </w:pPr>
            <w:r>
              <w:t>Wed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C838652" w14:textId="72C34DC2" w:rsidR="00D529DB" w:rsidRDefault="00D529DB" w:rsidP="00D529DB">
            <w:pPr>
              <w:pStyle w:val="Week"/>
            </w:pPr>
            <w:r>
              <w:t>Thu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CC4D7EC" w14:textId="76802F0E" w:rsidR="00D529DB" w:rsidRDefault="00D529DB" w:rsidP="00D529DB">
            <w:pPr>
              <w:pStyle w:val="Week"/>
            </w:pPr>
            <w:r>
              <w:t>Fri</w:t>
            </w:r>
          </w:p>
        </w:tc>
        <w:tc>
          <w:tcPr>
            <w:tcW w:w="392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69C544B" w14:textId="77777777" w:rsidR="00D529DB" w:rsidRDefault="00D529DB" w:rsidP="00D529DB">
            <w:pPr>
              <w:pStyle w:val="Week"/>
            </w:pPr>
            <w:r>
              <w:t>Sat</w:t>
            </w:r>
          </w:p>
        </w:tc>
        <w:tc>
          <w:tcPr>
            <w:tcW w:w="423" w:type="dxa"/>
            <w:vAlign w:val="center"/>
          </w:tcPr>
          <w:p w14:paraId="165AC01A" w14:textId="77777777" w:rsidR="00D529DB" w:rsidRDefault="00D529DB" w:rsidP="00D529DB">
            <w:pPr>
              <w:jc w:val="center"/>
            </w:pPr>
          </w:p>
        </w:tc>
        <w:tc>
          <w:tcPr>
            <w:tcW w:w="39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2886CC7" w14:textId="77777777" w:rsidR="00D529DB" w:rsidRDefault="00D529DB" w:rsidP="00D529DB">
            <w:pPr>
              <w:pStyle w:val="Week"/>
            </w:pPr>
            <w:r>
              <w:t>Sun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6C1E523" w14:textId="77777777" w:rsidR="00D529DB" w:rsidRDefault="00D529DB" w:rsidP="00D529DB">
            <w:pPr>
              <w:pStyle w:val="Week"/>
            </w:pPr>
            <w:r>
              <w:t>Mon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7803732" w14:textId="7D3DE3F4" w:rsidR="00D529DB" w:rsidRDefault="00D529DB" w:rsidP="00D529DB">
            <w:pPr>
              <w:pStyle w:val="Week"/>
            </w:pPr>
            <w:r>
              <w:t>Tue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CD25DF2" w14:textId="77777777" w:rsidR="00D529DB" w:rsidRDefault="00D529DB" w:rsidP="00D529DB">
            <w:pPr>
              <w:pStyle w:val="Week"/>
            </w:pPr>
            <w:r>
              <w:t>Wed</w:t>
            </w:r>
          </w:p>
        </w:tc>
        <w:tc>
          <w:tcPr>
            <w:tcW w:w="40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D6ACC27" w14:textId="77777777" w:rsidR="00D529DB" w:rsidRDefault="00D529DB" w:rsidP="00D529DB">
            <w:pPr>
              <w:pStyle w:val="Week"/>
            </w:pPr>
            <w:r>
              <w:t>Thu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526D9B3" w14:textId="397DAAD6" w:rsidR="00D529DB" w:rsidRDefault="00D529DB" w:rsidP="00D529DB">
            <w:pPr>
              <w:pStyle w:val="Week"/>
            </w:pPr>
            <w:r>
              <w:t>Fri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E7A603A" w14:textId="77777777" w:rsidR="00D529DB" w:rsidRDefault="00D529DB" w:rsidP="00D529DB">
            <w:pPr>
              <w:pStyle w:val="Week"/>
            </w:pPr>
            <w:r>
              <w:t>Sat</w:t>
            </w:r>
          </w:p>
        </w:tc>
        <w:tc>
          <w:tcPr>
            <w:tcW w:w="404" w:type="dxa"/>
            <w:vAlign w:val="center"/>
          </w:tcPr>
          <w:p w14:paraId="07CA4D64" w14:textId="77777777" w:rsidR="00D529DB" w:rsidRDefault="00D529DB" w:rsidP="00D529DB">
            <w:pPr>
              <w:jc w:val="center"/>
            </w:pP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707B145" w14:textId="77777777" w:rsidR="00D529DB" w:rsidRDefault="00D529DB" w:rsidP="00D529DB">
            <w:pPr>
              <w:pStyle w:val="Week"/>
            </w:pPr>
            <w:r>
              <w:t>Sun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D2889E4" w14:textId="77777777" w:rsidR="00D529DB" w:rsidRDefault="00D529DB" w:rsidP="00D529DB">
            <w:pPr>
              <w:pStyle w:val="Week"/>
            </w:pPr>
            <w:r>
              <w:t>Mon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73EEA57" w14:textId="77777777" w:rsidR="00D529DB" w:rsidRDefault="00D529DB" w:rsidP="00D529DB">
            <w:pPr>
              <w:pStyle w:val="Week"/>
            </w:pPr>
            <w:r>
              <w:t>Tue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3B0BE7B" w14:textId="77777777" w:rsidR="00D529DB" w:rsidRDefault="00D529DB" w:rsidP="00D529DB">
            <w:pPr>
              <w:pStyle w:val="Week"/>
            </w:pPr>
            <w:r>
              <w:t>Wed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E885B57" w14:textId="77777777" w:rsidR="00D529DB" w:rsidRDefault="00D529DB" w:rsidP="00D529DB">
            <w:pPr>
              <w:pStyle w:val="Week"/>
            </w:pPr>
            <w:r>
              <w:t>Thu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024C63D" w14:textId="77777777" w:rsidR="00D529DB" w:rsidRDefault="00D529DB" w:rsidP="00D529DB">
            <w:pPr>
              <w:pStyle w:val="Week"/>
            </w:pPr>
            <w:r>
              <w:t>Fri</w:t>
            </w:r>
          </w:p>
        </w:tc>
        <w:tc>
          <w:tcPr>
            <w:tcW w:w="40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DD5DD63" w14:textId="77777777" w:rsidR="00D529DB" w:rsidRDefault="00D529DB" w:rsidP="00D529DB">
            <w:pPr>
              <w:pStyle w:val="Week"/>
            </w:pPr>
            <w:r>
              <w:t>Sat</w:t>
            </w:r>
          </w:p>
        </w:tc>
      </w:tr>
      <w:tr w:rsidR="00D529DB" w14:paraId="11562418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6643031" w14:textId="7DFE495E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C99C010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169EDBF" w14:textId="73D67343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7D27A3F" w14:textId="090F5EDE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1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0A8B620" w14:textId="0F19438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2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35FD18D" w14:textId="73AD04BB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3</w:t>
            </w: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DF6E597" w14:textId="64577D20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4</w:t>
            </w: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3D2A3C1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2E0EB0C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A5ED38" w14:textId="0C2F697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D8A7095" w14:textId="3AFC8DF8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30DEBE7" w14:textId="5C600F1E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81FECB6" w14:textId="250041B3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C8DC41" w14:textId="14FCC19B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1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3B69729" w14:textId="5F1A60E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2</w:t>
            </w: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ED1C8CD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113032" w14:textId="5D757B7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B72D231" w14:textId="775AE961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1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F68E73" w14:textId="337ED1F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2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3C393F0" w14:textId="53E0EAFD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3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10F46F0" w14:textId="02D234D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4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2213C7C" w14:textId="5A85C4A1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5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1A059C" w14:textId="04650971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6</w:t>
            </w:r>
          </w:p>
        </w:tc>
      </w:tr>
      <w:tr w:rsidR="00D529DB" w14:paraId="48C2066E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0B35ED9" w14:textId="42FC774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t>5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C4A7229" w14:textId="423DE9C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6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F0A8C19" w14:textId="5CE90AD4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7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2AD8900" w14:textId="28E772E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8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66DB0D2" w14:textId="1C9334A0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9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92550BE" w14:textId="6D5051B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10</w:t>
            </w: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974471" w14:textId="3393C73B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11</w:t>
            </w: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1297E77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E565C8" w14:textId="74D769BB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t>3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E7E9F99" w14:textId="2AF683F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4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ABD6075" w14:textId="1A6ACD61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5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E2A6B54" w14:textId="51C84E33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6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C64550C" w14:textId="2CC41343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7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01F9DE7" w14:textId="77CD0619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8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F97A04" w14:textId="1E048E6E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9</w:t>
            </w: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8CAAFC9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2C6A508" w14:textId="5ABC0321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t>7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9B61D24" w14:textId="1ED5819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8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A88C405" w14:textId="5F14CBE9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9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BD4DAC5" w14:textId="086801D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10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FD98112" w14:textId="65EDA688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11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63970A5" w14:textId="3D5761C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12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4A3535E" w14:textId="74E39D09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13</w:t>
            </w:r>
          </w:p>
        </w:tc>
      </w:tr>
      <w:tr w:rsidR="00D529DB" w14:paraId="062E6FD6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67D7629" w14:textId="0EE2C699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1</w:t>
            </w:r>
            <w:r>
              <w:t>2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62AF8AF" w14:textId="7DCA4980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13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9319BB" w14:textId="4406E8B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14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B4EF1B2" w14:textId="3C8F6B11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15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E9B46E8" w14:textId="4F331C86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16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FBF4E4" w14:textId="6BA0034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AEC0D0D" wp14:editId="24BD68C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-495935</wp:posOffset>
                      </wp:positionV>
                      <wp:extent cx="197485" cy="180340"/>
                      <wp:effectExtent l="0" t="0" r="12065" b="10160"/>
                      <wp:wrapNone/>
                      <wp:docPr id="212449550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8034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6C2FE7" id="Oval 1" o:spid="_x0000_s1026" style="position:absolute;margin-left:1.8pt;margin-top:-39.05pt;width:15.55pt;height:14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" filled="f" strokeweight="2pt">
                      <v:stroke miterlimit="4" joinstyle="miter"/>
                      <v:textbox style="mso-fit-shape-to-text:t" inset="3pt,3pt,3pt,3pt"/>
                    </v:oval>
                  </w:pict>
                </mc:Fallback>
              </mc:AlternateContent>
            </w:r>
            <w:r w:rsidRPr="00447212">
              <w:t>17</w:t>
            </w: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DEEBB06" w14:textId="0C165F83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18</w:t>
            </w: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A89BA1B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0B5916D" w14:textId="28987CA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1</w:t>
            </w:r>
            <w:r>
              <w:t>0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098C091" w14:textId="1113F152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11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F203679" w14:textId="3E495FC9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12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1D6717C" w14:textId="41016366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13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CC7E5D" w14:textId="0BB13656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14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1860DE" w14:textId="324EC07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15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490F7F" w14:textId="0D76762D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16</w:t>
            </w: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9E455B9" w14:textId="727223E4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B98B33" w14:textId="6013143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1</w:t>
            </w:r>
            <w:r>
              <w:t>4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41DFA12" w14:textId="042D991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15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D0F5682" w14:textId="637DEB5E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16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076AE7D" w14:textId="0ADBD2A1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17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410D596" w14:textId="6F88E740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18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4DED613" w14:textId="4963DDB8" w:rsidR="00D529DB" w:rsidRPr="00F41655" w:rsidRDefault="00D529DB" w:rsidP="00D529DB">
            <w:pPr>
              <w:pStyle w:val="Day"/>
              <w:rPr>
                <w:rFonts w:cstheme="minorHAnsi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19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C77709" w14:textId="369ABEC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20</w:t>
            </w:r>
          </w:p>
        </w:tc>
      </w:tr>
      <w:tr w:rsidR="00D529DB" w14:paraId="2FC58E22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E8516DF" w14:textId="0D2FB95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t>19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2CB3059" w14:textId="45990FC8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20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80A76D0" w14:textId="6A2A478D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21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47CD10B" w14:textId="29860532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22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36C77C7" w14:textId="3EE480A8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23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33BCC89" w14:textId="12095B26" w:rsidR="00D529DB" w:rsidRPr="00835B05" w:rsidRDefault="00D529DB" w:rsidP="00D529DB">
            <w:pPr>
              <w:pStyle w:val="Day"/>
              <w:rPr>
                <w:rFonts w:cstheme="minorHAnsi"/>
                <w:color w:val="EE0000"/>
                <w:szCs w:val="16"/>
              </w:rPr>
            </w:pPr>
            <w:r w:rsidRPr="00D529DB">
              <w:rPr>
                <w:color w:val="000000" w:themeColor="text1"/>
              </w:rPr>
              <w:t>24</w:t>
            </w: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82262EE" w14:textId="43E91378" w:rsidR="00D529DB" w:rsidRPr="00F41655" w:rsidRDefault="00D529DB" w:rsidP="00D529DB">
            <w:pPr>
              <w:pStyle w:val="Day"/>
              <w:rPr>
                <w:rFonts w:cstheme="minorHAnsi"/>
                <w:color w:val="EE0000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25</w:t>
            </w: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A3A4962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1E1770" w14:textId="317D45C1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1</w:t>
            </w:r>
            <w:r>
              <w:t>7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75C734" w14:textId="5705149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18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67F37A" w14:textId="477803F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19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DF46424" w14:textId="47564AED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20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3B2843B" w14:textId="4E439E1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21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287AC64" w14:textId="236B8F1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22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9ED53D1" w14:textId="6C3CEDE0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23</w:t>
            </w: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0B54A72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5F5E93B" w14:textId="3B77D2C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2</w:t>
            </w:r>
            <w:r>
              <w:t>1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60152E6" w14:textId="4A90151B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22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D632EB" w14:textId="0866DA4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23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36C5AC1" w14:textId="29EF55C4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24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E281D8" w14:textId="45300491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25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29C0C3E" w14:textId="69730633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26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8E7904" w14:textId="2B19F86E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27</w:t>
            </w:r>
          </w:p>
        </w:tc>
      </w:tr>
      <w:tr w:rsidR="00D529DB" w14:paraId="6F166626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EA759C" w14:textId="277E6001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2</w:t>
            </w:r>
            <w:r>
              <w:t>6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5AEB18B" w14:textId="64052D5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27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9DE1375" w14:textId="74172CAE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28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79D7A45" w14:textId="6F1A16C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29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F689231" w14:textId="36374A1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447212">
              <w:t>30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9BD3591" w14:textId="27FA3501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BCFEB9" w14:textId="57FF95F4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F84F391" w14:textId="681CBD86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A810540" w14:textId="06D6F0A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2</w:t>
            </w:r>
            <w:r>
              <w:t>4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2B34098" w14:textId="2E34C395" w:rsidR="00D529DB" w:rsidRPr="00F41655" w:rsidRDefault="00D529DB" w:rsidP="00D529DB">
            <w:pPr>
              <w:pStyle w:val="Day"/>
              <w:rPr>
                <w:rFonts w:cstheme="minorHAnsi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25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1C1C09D" w14:textId="676A7701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26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107261F" w14:textId="14148071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27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A4E39FE" w14:textId="478F6D66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28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613B119" w14:textId="0491B3F3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29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C7DCE2B" w14:textId="7C881E83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63A1C">
              <w:t>30</w:t>
            </w: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15B2967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502FD4" w14:textId="2510074B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2</w:t>
            </w:r>
            <w:r>
              <w:t>8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C47C8EE" w14:textId="0E9C227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29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8F44866" w14:textId="59F66B0B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BA6520">
              <w:t>30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E8A4725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9D84B54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9CEBD23" w14:textId="7697594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627D941" wp14:editId="2A698EC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-487680</wp:posOffset>
                      </wp:positionV>
                      <wp:extent cx="197485" cy="180340"/>
                      <wp:effectExtent l="0" t="0" r="12065" b="10160"/>
                      <wp:wrapNone/>
                      <wp:docPr id="129363378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8034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3371B1" id="Oval 1" o:spid="_x0000_s1026" style="position:absolute;margin-left:2.4pt;margin-top:-38.4pt;width:15.55pt;height:14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" filled="f" strokeweight="2pt">
                      <v:stroke miterlimit="4" joinstyle="miter"/>
                      <v:textbox style="mso-fit-shape-to-text:t" inset="3pt,3pt,3pt,3pt"/>
                    </v:oval>
                  </w:pict>
                </mc:Fallback>
              </mc:AlternateConten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B3AF003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</w:tr>
      <w:tr w:rsidR="00D529DB" w:rsidRPr="00745B28" w14:paraId="3EA2CEFE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59AF73" w14:textId="63B1AFB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0AC9B22" w14:textId="7777777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8C81E59" w14:textId="7777777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041229C" w14:textId="2644077C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DD99231" w14:textId="25C4DAAF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ECA1B45" w14:textId="7777777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850C1E" w14:textId="4F11306F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D2EC3E0" w14:textId="04D969E8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61D2E35" w14:textId="3A189703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31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8828C2F" w14:textId="7777777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48B441" w14:textId="1D376F9D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737D88A" w14:textId="1796C9F9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47ADF14" w14:textId="0ECF1453" w:rsidR="00D529DB" w:rsidRPr="003D3A0F" w:rsidRDefault="0021416F" w:rsidP="00D529DB">
            <w:pPr>
              <w:pStyle w:val="Day"/>
              <w:rPr>
                <w:rFonts w:cstheme="minorHAnsi"/>
                <w:szCs w:val="16"/>
              </w:rPr>
            </w:pPr>
            <w:r w:rsidRPr="000B63AB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46656" behindDoc="1" locked="0" layoutInCell="1" allowOverlap="1" wp14:anchorId="5AB636D0" wp14:editId="236CA674">
                      <wp:simplePos x="0" y="0"/>
                      <wp:positionH relativeFrom="column">
                        <wp:posOffset>-582295</wp:posOffset>
                      </wp:positionH>
                      <wp:positionV relativeFrom="paragraph">
                        <wp:posOffset>209550</wp:posOffset>
                      </wp:positionV>
                      <wp:extent cx="914400" cy="182880"/>
                      <wp:effectExtent l="0" t="0" r="19050" b="26670"/>
                      <wp:wrapNone/>
                      <wp:docPr id="9852111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4B8140" w14:textId="1031FE4B" w:rsidR="0021416F" w:rsidRPr="000B63AB" w:rsidRDefault="0021416F" w:rsidP="0021416F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5/25 Memorial 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636D0" id="_x0000_s1030" type="#_x0000_t202" style="position:absolute;left:0;text-align:left;margin-left:-45.85pt;margin-top:16.5pt;width:1in;height:14.4pt;z-index:-251469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" strokecolor="white [3212]">
                      <v:textbox>
                        <w:txbxContent>
                          <w:p w14:paraId="104B8140" w14:textId="1031FE4B" w:rsidR="0021416F" w:rsidRPr="000B63AB" w:rsidRDefault="0021416F" w:rsidP="0021416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5/25 Memorial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8CCF4E9" w14:textId="7777777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9DC3EAD" w14:textId="7777777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15D36E2" w14:textId="7777777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00F533F" w14:textId="7777777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6F954E0" w14:textId="77777777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63A100A" w14:textId="62D88D53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C85F7A4" w14:textId="0F3F7F44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A7A4EA2" w14:textId="6ABEEE41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12760AA" w14:textId="34E90704" w:rsidR="00D529DB" w:rsidRPr="003D3A0F" w:rsidRDefault="00857891" w:rsidP="00D529DB">
            <w:pPr>
              <w:pStyle w:val="Day"/>
              <w:rPr>
                <w:rFonts w:cstheme="minorHAnsi"/>
                <w:szCs w:val="16"/>
              </w:rPr>
            </w:pPr>
            <w:r w:rsidRPr="000B63AB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42560" behindDoc="1" locked="0" layoutInCell="1" allowOverlap="1" wp14:anchorId="3E55A5D9" wp14:editId="3FE93C02">
                      <wp:simplePos x="0" y="0"/>
                      <wp:positionH relativeFrom="column">
                        <wp:posOffset>-1405255</wp:posOffset>
                      </wp:positionH>
                      <wp:positionV relativeFrom="paragraph">
                        <wp:posOffset>193040</wp:posOffset>
                      </wp:positionV>
                      <wp:extent cx="1737360" cy="182880"/>
                      <wp:effectExtent l="0" t="0" r="15240" b="26670"/>
                      <wp:wrapNone/>
                      <wp:docPr id="9642403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73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05CC6F" w14:textId="23A4E574" w:rsidR="0021416F" w:rsidRPr="000B63AB" w:rsidRDefault="0021416F" w:rsidP="0021416F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6/19 Juneteenth</w:t>
                                  </w:r>
                                  <w:r w:rsidR="00857891">
                                    <w:rPr>
                                      <w:sz w:val="12"/>
                                      <w:szCs w:val="12"/>
                                    </w:rPr>
                                    <w:t xml:space="preserve"> | Summer Camp begins 6/8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5A5D9" id="_x0000_s1031" type="#_x0000_t202" style="position:absolute;left:0;text-align:left;margin-left:-110.65pt;margin-top:15.2pt;width:136.8pt;height:14.4pt;z-index:-251473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" strokecolor="white [3212]">
                      <v:textbox>
                        <w:txbxContent>
                          <w:p w14:paraId="0605CC6F" w14:textId="23A4E574" w:rsidR="0021416F" w:rsidRPr="000B63AB" w:rsidRDefault="0021416F" w:rsidP="0021416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6/19 Juneteenth</w:t>
                            </w:r>
                            <w:r w:rsidR="00857891">
                              <w:rPr>
                                <w:sz w:val="12"/>
                                <w:szCs w:val="12"/>
                              </w:rPr>
                              <w:t xml:space="preserve"> | Summer Camp begins 6/8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EB41BFE" w14:textId="2FB2FB10" w:rsidR="00D529DB" w:rsidRPr="003D3A0F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</w:tr>
      <w:tr w:rsidR="00D529DB" w14:paraId="16B86199" w14:textId="77777777" w:rsidTr="001B1BC0">
        <w:trPr>
          <w:trHeight w:val="488"/>
        </w:trPr>
        <w:tc>
          <w:tcPr>
            <w:tcW w:w="2016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06EBC4E9" w14:textId="0C062379" w:rsidR="00D529DB" w:rsidRPr="00065AAF" w:rsidRDefault="009767A3" w:rsidP="00D529DB">
            <w:pPr>
              <w:pStyle w:val="Month"/>
            </w:pPr>
            <w:r w:rsidRPr="000B63A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8464" behindDoc="1" locked="0" layoutInCell="1" allowOverlap="1" wp14:anchorId="73BF9503" wp14:editId="1592387F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-88265</wp:posOffset>
                      </wp:positionV>
                      <wp:extent cx="1642110" cy="182880"/>
                      <wp:effectExtent l="0" t="0" r="15240" b="26670"/>
                      <wp:wrapNone/>
                      <wp:docPr id="5071404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211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DC0E10" w14:textId="688DBE0E" w:rsidR="0021416F" w:rsidRPr="000B63AB" w:rsidRDefault="009767A3" w:rsidP="0021416F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4/3 Good Friday Camp | </w:t>
                                  </w:r>
                                  <w:r w:rsidR="0021416F">
                                    <w:rPr>
                                      <w:sz w:val="12"/>
                                      <w:szCs w:val="12"/>
                                    </w:rPr>
                                    <w:t>4/25 Ribbon Day Event</w:t>
                                  </w:r>
                                  <w:r w:rsidR="0021416F" w:rsidRPr="0021416F">
                                    <w:rPr>
                                      <w:noProof/>
                                      <w:sz w:val="12"/>
                                      <w:szCs w:val="12"/>
                                    </w:rPr>
                                    <w:drawing>
                                      <wp:inline distT="0" distB="0" distL="0" distR="0" wp14:anchorId="29EB72AA" wp14:editId="0B3171E2">
                                        <wp:extent cx="330200" cy="82550"/>
                                        <wp:effectExtent l="0" t="0" r="0" b="0"/>
                                        <wp:docPr id="1977895781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0200" cy="82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F9503" id="_x0000_s1032" type="#_x0000_t202" style="position:absolute;margin-left:-5.85pt;margin-top:-6.95pt;width:129.3pt;height:14.4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" strokecolor="white [3212]">
                      <v:textbox>
                        <w:txbxContent>
                          <w:p w14:paraId="3EDC0E10" w14:textId="688DBE0E" w:rsidR="0021416F" w:rsidRPr="000B63AB" w:rsidRDefault="009767A3" w:rsidP="0021416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4/3 Good Friday Camp | </w:t>
                            </w:r>
                            <w:r w:rsidR="0021416F">
                              <w:rPr>
                                <w:sz w:val="12"/>
                                <w:szCs w:val="12"/>
                              </w:rPr>
                              <w:t>4/25 Ribbon Day Event</w:t>
                            </w:r>
                            <w:r w:rsidR="0021416F" w:rsidRPr="0021416F">
                              <w:rPr>
                                <w:noProof/>
                                <w:sz w:val="12"/>
                                <w:szCs w:val="12"/>
                              </w:rPr>
                              <w:drawing>
                                <wp:inline distT="0" distB="0" distL="0" distR="0" wp14:anchorId="29EB72AA" wp14:editId="0B3171E2">
                                  <wp:extent cx="330200" cy="82550"/>
                                  <wp:effectExtent l="0" t="0" r="0" b="0"/>
                                  <wp:docPr id="197789578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0" cy="8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9DB" w:rsidRPr="00130DEC">
              <w:t>July</w:t>
            </w:r>
          </w:p>
        </w:tc>
        <w:tc>
          <w:tcPr>
            <w:tcW w:w="795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1DEDE1EF" w14:textId="2D986571" w:rsidR="00D529DB" w:rsidRDefault="007D2B47" w:rsidP="00D529DB">
            <w:pPr>
              <w:pStyle w:val="MonthNumber"/>
            </w:pPr>
            <w:r>
              <w:t xml:space="preserve">  </w:t>
            </w:r>
            <w:r w:rsidR="00D529DB" w:rsidRPr="00130DEC">
              <w:t>07</w:t>
            </w:r>
          </w:p>
        </w:tc>
        <w:tc>
          <w:tcPr>
            <w:tcW w:w="423" w:type="dxa"/>
            <w:vAlign w:val="center"/>
          </w:tcPr>
          <w:p w14:paraId="4A0145A5" w14:textId="4C0E1B8C" w:rsidR="00D529DB" w:rsidRDefault="00D529DB" w:rsidP="00D529DB">
            <w:pPr>
              <w:jc w:val="center"/>
            </w:pPr>
          </w:p>
        </w:tc>
        <w:tc>
          <w:tcPr>
            <w:tcW w:w="2011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2DD9B125" w14:textId="4AE78B05" w:rsidR="00D529DB" w:rsidRPr="00065AAF" w:rsidRDefault="00D529DB" w:rsidP="00D529DB">
            <w:pPr>
              <w:pStyle w:val="Month"/>
            </w:pPr>
            <w:r w:rsidRPr="00130DEC">
              <w:t>August</w:t>
            </w:r>
          </w:p>
        </w:tc>
        <w:tc>
          <w:tcPr>
            <w:tcW w:w="808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136DA8FE" w14:textId="03E7448E" w:rsidR="00D529DB" w:rsidRDefault="007D2B47" w:rsidP="00D529DB">
            <w:pPr>
              <w:pStyle w:val="MonthNumber"/>
            </w:pPr>
            <w:r>
              <w:t xml:space="preserve"> </w:t>
            </w:r>
            <w:r w:rsidR="00D529DB" w:rsidRPr="00130DEC">
              <w:t>08</w:t>
            </w:r>
          </w:p>
        </w:tc>
        <w:tc>
          <w:tcPr>
            <w:tcW w:w="404" w:type="dxa"/>
            <w:vAlign w:val="center"/>
          </w:tcPr>
          <w:p w14:paraId="70F8D5DD" w14:textId="77777777" w:rsidR="00D529DB" w:rsidRDefault="00D529DB" w:rsidP="00D529DB">
            <w:pPr>
              <w:jc w:val="center"/>
            </w:pPr>
          </w:p>
        </w:tc>
        <w:tc>
          <w:tcPr>
            <w:tcW w:w="2020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153164F7" w14:textId="5BED6B0C" w:rsidR="00D529DB" w:rsidRPr="00065AAF" w:rsidRDefault="00D529DB" w:rsidP="00D529DB">
            <w:pPr>
              <w:pStyle w:val="Month"/>
            </w:pPr>
            <w:r w:rsidRPr="00130DEC">
              <w:t>September</w:t>
            </w:r>
          </w:p>
        </w:tc>
        <w:tc>
          <w:tcPr>
            <w:tcW w:w="809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22FB1DF1" w14:textId="286F814D" w:rsidR="00D529DB" w:rsidRDefault="007D2B47" w:rsidP="00D529DB">
            <w:pPr>
              <w:pStyle w:val="MonthNumber"/>
            </w:pPr>
            <w:r>
              <w:t xml:space="preserve">  </w:t>
            </w:r>
            <w:r w:rsidR="00D529DB" w:rsidRPr="00130DEC">
              <w:t>09</w:t>
            </w:r>
          </w:p>
        </w:tc>
      </w:tr>
      <w:tr w:rsidR="00D529DB" w14:paraId="4DEB7760" w14:textId="77777777" w:rsidTr="001B1BC0">
        <w:trPr>
          <w:trHeight w:val="162"/>
        </w:trPr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A84E327" w14:textId="5D561D4A" w:rsidR="00D529DB" w:rsidRDefault="00D529DB" w:rsidP="00D529DB">
            <w:pPr>
              <w:pStyle w:val="Week"/>
            </w:pPr>
            <w:r>
              <w:t>Sun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70B2E54" w14:textId="2787EE58" w:rsidR="00D529DB" w:rsidRDefault="00D529DB" w:rsidP="00D529DB">
            <w:pPr>
              <w:pStyle w:val="Week"/>
            </w:pPr>
            <w:r>
              <w:t>Mon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2FD1A38" w14:textId="2A84F9A0" w:rsidR="00D529DB" w:rsidRDefault="00D529DB" w:rsidP="00D529DB">
            <w:pPr>
              <w:pStyle w:val="Week"/>
            </w:pPr>
            <w:r>
              <w:t>Tue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2E397AE" w14:textId="1DA0B2EF" w:rsidR="00D529DB" w:rsidRDefault="00D529DB" w:rsidP="00D529DB">
            <w:pPr>
              <w:pStyle w:val="Week"/>
            </w:pPr>
            <w:r>
              <w:t>Wed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03ED709" w14:textId="77777777" w:rsidR="00D529DB" w:rsidRDefault="00D529DB" w:rsidP="00D529DB">
            <w:pPr>
              <w:pStyle w:val="Week"/>
            </w:pPr>
            <w:r>
              <w:t>Thu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5CC5288" w14:textId="51EFA128" w:rsidR="00D529DB" w:rsidRDefault="00D529DB" w:rsidP="00D529DB">
            <w:pPr>
              <w:pStyle w:val="Week"/>
            </w:pPr>
            <w:r>
              <w:t>Fri</w:t>
            </w:r>
          </w:p>
        </w:tc>
        <w:tc>
          <w:tcPr>
            <w:tcW w:w="392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A86F236" w14:textId="1671AE66" w:rsidR="00D529DB" w:rsidRDefault="00D529DB" w:rsidP="00D529DB">
            <w:pPr>
              <w:pStyle w:val="Week"/>
            </w:pPr>
            <w:r>
              <w:t>Sat</w:t>
            </w:r>
          </w:p>
        </w:tc>
        <w:tc>
          <w:tcPr>
            <w:tcW w:w="423" w:type="dxa"/>
            <w:vAlign w:val="center"/>
          </w:tcPr>
          <w:p w14:paraId="0606F469" w14:textId="77777777" w:rsidR="00D529DB" w:rsidRDefault="00D529DB" w:rsidP="00D529DB">
            <w:pPr>
              <w:jc w:val="center"/>
            </w:pPr>
          </w:p>
        </w:tc>
        <w:tc>
          <w:tcPr>
            <w:tcW w:w="39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3DB1E1C" w14:textId="3E02C6EF" w:rsidR="00D529DB" w:rsidRDefault="00D529DB" w:rsidP="00D529DB">
            <w:pPr>
              <w:pStyle w:val="Week"/>
            </w:pPr>
            <w:r>
              <w:t>Sun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81EFA55" w14:textId="77777777" w:rsidR="00D529DB" w:rsidRDefault="00D529DB" w:rsidP="00D529DB">
            <w:pPr>
              <w:pStyle w:val="Week"/>
            </w:pPr>
            <w:r>
              <w:t>Mon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7764067" w14:textId="726F2DFF" w:rsidR="00D529DB" w:rsidRDefault="00D529DB" w:rsidP="00D529DB">
            <w:pPr>
              <w:pStyle w:val="Week"/>
            </w:pPr>
            <w:r>
              <w:t>Tue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E91B219" w14:textId="77777777" w:rsidR="00D529DB" w:rsidRDefault="00D529DB" w:rsidP="00D529DB">
            <w:pPr>
              <w:pStyle w:val="Week"/>
            </w:pPr>
            <w:r>
              <w:t>Wed</w:t>
            </w:r>
          </w:p>
        </w:tc>
        <w:tc>
          <w:tcPr>
            <w:tcW w:w="40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66A142B" w14:textId="4F365D65" w:rsidR="00D529DB" w:rsidRDefault="00D529DB" w:rsidP="00D529DB">
            <w:pPr>
              <w:pStyle w:val="Week"/>
            </w:pPr>
            <w:r>
              <w:t>Thu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E947A1B" w14:textId="77777777" w:rsidR="00D529DB" w:rsidRDefault="00D529DB" w:rsidP="00D529DB">
            <w:pPr>
              <w:pStyle w:val="Week"/>
            </w:pPr>
            <w:r>
              <w:t>Fri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11D3866" w14:textId="50490BAA" w:rsidR="00D529DB" w:rsidRDefault="00D529DB" w:rsidP="00D529DB">
            <w:pPr>
              <w:pStyle w:val="Week"/>
            </w:pPr>
            <w:r>
              <w:t>Sat</w:t>
            </w:r>
          </w:p>
        </w:tc>
        <w:tc>
          <w:tcPr>
            <w:tcW w:w="404" w:type="dxa"/>
            <w:vAlign w:val="center"/>
          </w:tcPr>
          <w:p w14:paraId="29096BAF" w14:textId="77777777" w:rsidR="00D529DB" w:rsidRDefault="00D529DB" w:rsidP="00D529DB">
            <w:pPr>
              <w:jc w:val="center"/>
            </w:pP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974EF1D" w14:textId="77777777" w:rsidR="00D529DB" w:rsidRDefault="00D529DB" w:rsidP="00D529DB">
            <w:pPr>
              <w:pStyle w:val="Week"/>
            </w:pPr>
            <w:r>
              <w:t>Sun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60623DF" w14:textId="77777777" w:rsidR="00D529DB" w:rsidRDefault="00D529DB" w:rsidP="00D529DB">
            <w:pPr>
              <w:pStyle w:val="Week"/>
            </w:pPr>
            <w:r>
              <w:t>Mon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49AF0E9" w14:textId="77777777" w:rsidR="00D529DB" w:rsidRDefault="00D529DB" w:rsidP="00D529DB">
            <w:pPr>
              <w:pStyle w:val="Week"/>
            </w:pPr>
            <w:r>
              <w:t>Tue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718FEBF" w14:textId="77777777" w:rsidR="00D529DB" w:rsidRDefault="00D529DB" w:rsidP="00D529DB">
            <w:pPr>
              <w:pStyle w:val="Week"/>
            </w:pPr>
            <w:r>
              <w:t>Wed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4F1D901" w14:textId="77777777" w:rsidR="00D529DB" w:rsidRDefault="00D529DB" w:rsidP="00D529DB">
            <w:pPr>
              <w:pStyle w:val="Week"/>
            </w:pPr>
            <w:r>
              <w:t>Thu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D1EB955" w14:textId="77777777" w:rsidR="00D529DB" w:rsidRDefault="00D529DB" w:rsidP="00D529DB">
            <w:pPr>
              <w:pStyle w:val="Week"/>
            </w:pPr>
            <w:r>
              <w:t>Fri</w:t>
            </w:r>
          </w:p>
        </w:tc>
        <w:tc>
          <w:tcPr>
            <w:tcW w:w="40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EB8ADAC" w14:textId="77777777" w:rsidR="00D529DB" w:rsidRDefault="00D529DB" w:rsidP="00D529DB">
            <w:pPr>
              <w:pStyle w:val="Week"/>
            </w:pPr>
            <w:r>
              <w:t>Sat</w:t>
            </w:r>
          </w:p>
        </w:tc>
      </w:tr>
      <w:tr w:rsidR="00D529DB" w14:paraId="1DDF8416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D4F7A2F" w14:textId="0AB76629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D0F54E2" w14:textId="360BA366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0384CF3" w14:textId="5C22FEA8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AECE0DD" w14:textId="1F2B6006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1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C7B6F48" w14:textId="21DCA12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2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668CD56" w14:textId="6FAFCD98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3</w:t>
            </w: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D9A2E37" w14:textId="3E6F809A" w:rsidR="00D529DB" w:rsidRPr="00F41655" w:rsidRDefault="00D529DB" w:rsidP="00D529DB">
            <w:pPr>
              <w:pStyle w:val="Day"/>
              <w:rPr>
                <w:rFonts w:cstheme="minorHAnsi"/>
                <w:strike/>
                <w:szCs w:val="16"/>
                <w:u w:val="single"/>
              </w:rPr>
            </w:pPr>
            <w:r w:rsidRPr="00F41655">
              <w:rPr>
                <w:strike/>
                <w:color w:val="EE0000"/>
                <w:u w:val="single"/>
              </w:rPr>
              <w:t>4</w:t>
            </w: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EEBC2E1" w14:textId="1C33F676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5A015D8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972CCB8" w14:textId="1F61CB6D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424931A" w14:textId="3FA06A3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2C0146" w14:textId="117219DD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5399014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C592B35" w14:textId="3860E8B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DB3EDD" w14:textId="3D1E65B8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1</w:t>
            </w: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D075703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DA1E6CF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7204913" w14:textId="3A9115C4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CA02861" w14:textId="01038CA6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1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73A0035" w14:textId="66AEC10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2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726CB78" w14:textId="1BE15A93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3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65888BF" w14:textId="0BDD3678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4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82CC2B" w14:textId="6EB3DD99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5</w:t>
            </w:r>
          </w:p>
        </w:tc>
      </w:tr>
      <w:tr w:rsidR="00D529DB" w14:paraId="7B7FFDD0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DAFA37" w14:textId="266FF8E9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t>5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BDC8A0" w14:textId="201EAFF9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6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CC68841" w14:textId="098EB96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7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765EF32" w14:textId="67F3F5C4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8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C9612E0" w14:textId="55AAC88E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9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45F00AD" w14:textId="0B3D0372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10</w:t>
            </w: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A9DCDD" w14:textId="790F84F0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11</w:t>
            </w: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E8AF955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8BECB2" w14:textId="7AF16BE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t>2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704590F" w14:textId="122E5D34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3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CD9599C" w14:textId="6050B2D2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4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4F823F" w14:textId="0E2F0DF1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5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A449D27" w14:textId="2D6A906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6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54DBB16" w14:textId="053E0A1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7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20EED44" w14:textId="581A127D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8</w:t>
            </w: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1B14555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BDC2D8" w14:textId="2190294D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t>6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E8A0C6" w14:textId="60D0DC7E" w:rsidR="00D529DB" w:rsidRPr="00F41655" w:rsidRDefault="00D529DB" w:rsidP="00D529DB">
            <w:pPr>
              <w:pStyle w:val="Day"/>
              <w:rPr>
                <w:rFonts w:cstheme="minorHAnsi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7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16CB0A3" w14:textId="4BBEF15B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8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1C1157D" w14:textId="26998BE2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9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7621FB2" w14:textId="7C392CDD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10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A66CDD9" w14:textId="2C6D4499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11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4F3E408" w14:textId="0D576A6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12</w:t>
            </w:r>
          </w:p>
        </w:tc>
      </w:tr>
      <w:tr w:rsidR="00D529DB" w14:paraId="12577A1F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8391EE1" w14:textId="13A3BE9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1</w:t>
            </w:r>
            <w:r>
              <w:t>2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2628391" w14:textId="3F2F21B2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13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85E25D2" w14:textId="2961662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14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DDC275" w14:textId="74E227B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15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C79BBD4" w14:textId="4D82371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16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52765C5" w14:textId="7CBDE9D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17</w:t>
            </w: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378016B" w14:textId="553B8E1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18</w:t>
            </w: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DB5151" w14:textId="39A5161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1CB7C67" w14:textId="2398ADB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t>9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6702527" w14:textId="28D4854B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10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74E29AD" w14:textId="02FA3BE8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11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CA1A9E3" w14:textId="315E4462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12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0FF53B7" w14:textId="38D0ED60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13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3B5CD6" w14:textId="54728773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14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66550EA" w14:textId="78A839E0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15</w:t>
            </w: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7DDEC4F" w14:textId="4D957A7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BF8198" w14:textId="6CF375FD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1</w:t>
            </w:r>
            <w:r>
              <w:t>3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8DB7778" w14:textId="1E59152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14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682E281" w14:textId="36AB445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15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6383346" w14:textId="135A6AF0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16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13D80D" w14:textId="400CA7E0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17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5543979" w14:textId="17C65C66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18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B2DAD20" w14:textId="5DB6EB8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19</w:t>
            </w:r>
          </w:p>
        </w:tc>
      </w:tr>
      <w:tr w:rsidR="00D529DB" w14:paraId="3886E5BC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F4B467" w14:textId="3A51E8E2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t>19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6B9B5A7" w14:textId="1D3726A6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20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D7A802B" w14:textId="10B57C86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21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F93A372" w14:textId="7531179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22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DF24499" w14:textId="0FFFF35E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23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23E88E9" w14:textId="3045DF8D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24</w:t>
            </w: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41718A1" w14:textId="493E33A2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25</w:t>
            </w: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518A4FE" w14:textId="6219C82D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D7E6935" w14:textId="7836AF6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1</w:t>
            </w:r>
            <w:r>
              <w:t>6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596F44A" w14:textId="45CF623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17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B269325" w14:textId="1BCCCD3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18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1E7F199" w14:textId="2424EDE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19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2C3781" w14:textId="23631DD9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20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D59F6D3" w14:textId="11CC2BF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21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5EE7E0" w14:textId="76FFE592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22</w:t>
            </w: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6F25371" w14:textId="03ECBA08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977F270" w14:textId="46EC8E54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2</w:t>
            </w:r>
            <w:r>
              <w:t>0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99C8B1A" w14:textId="02D61E98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21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5914B2D" w14:textId="6936F7A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22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1FDB206" w14:textId="42581F81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23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CA35E41" w14:textId="01197696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24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263C7CB" w14:textId="64B72443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25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8F48B0A" w14:textId="010886F1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26</w:t>
            </w:r>
          </w:p>
        </w:tc>
      </w:tr>
      <w:tr w:rsidR="00D529DB" w14:paraId="388ECF9F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A2834BD" w14:textId="445518F3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2</w:t>
            </w:r>
            <w:r>
              <w:t>6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37C0F86" w14:textId="7622F47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27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96C71DB" w14:textId="4109A09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28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058A0CC" w14:textId="1A8BB574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29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31D7B77" w14:textId="16349EB0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30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D165767" w14:textId="2A5DDF51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C53CB">
              <w:t>31</w:t>
            </w: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D23D5B9" w14:textId="60B4F572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2CAE2BE" w14:textId="396F4B49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C693FE8" w14:textId="27F49BB4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2</w:t>
            </w:r>
            <w:r>
              <w:t>3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CC5798E" w14:textId="010A49E2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24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D51800" w14:textId="05FD0F5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25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006828E" w14:textId="13AA7900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26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4CB5129" w14:textId="45AF3DD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27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6F567FD" w14:textId="79255F68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28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A3236F" w14:textId="249077B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7D7ABE">
              <w:t>29</w:t>
            </w: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09340F4" w14:textId="7B2CCC42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C2F8C21" w14:textId="01E2933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2</w:t>
            </w:r>
            <w:r>
              <w:t>7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71FD6BB" w14:textId="0D2DB028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28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7DB0CE" w14:textId="2113024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29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F4A5C2" w14:textId="714ADD1E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396AB2">
              <w:t>30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787AB90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ACD93F8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B27712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</w:tr>
      <w:tr w:rsidR="00D529DB" w14:paraId="3350DEAF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9BFD7C2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FC514E1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6BEC8B1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025F6AE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755CE2" w14:textId="0F5CC8D7" w:rsidR="00D529DB" w:rsidRPr="007938BB" w:rsidRDefault="0021416F" w:rsidP="00D529DB">
            <w:pPr>
              <w:pStyle w:val="Day"/>
              <w:rPr>
                <w:rFonts w:cstheme="minorHAnsi"/>
                <w:szCs w:val="16"/>
              </w:rPr>
            </w:pPr>
            <w:r w:rsidRPr="000B63AB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44608" behindDoc="1" locked="0" layoutInCell="1" allowOverlap="1" wp14:anchorId="1A03AA75" wp14:editId="6C72F153">
                      <wp:simplePos x="0" y="0"/>
                      <wp:positionH relativeFrom="column">
                        <wp:posOffset>-651510</wp:posOffset>
                      </wp:positionH>
                      <wp:positionV relativeFrom="paragraph">
                        <wp:posOffset>202565</wp:posOffset>
                      </wp:positionV>
                      <wp:extent cx="1005840" cy="182880"/>
                      <wp:effectExtent l="0" t="0" r="22860" b="26670"/>
                      <wp:wrapNone/>
                      <wp:docPr id="4858617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CA7E54" w14:textId="4099EBC0" w:rsidR="0021416F" w:rsidRPr="000B63AB" w:rsidRDefault="0021416F" w:rsidP="0021416F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7/4 Independence 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3AA75" id="_x0000_s1033" type="#_x0000_t202" style="position:absolute;left:0;text-align:left;margin-left:-51.3pt;margin-top:15.95pt;width:79.2pt;height:14.4pt;z-index:-251471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" strokecolor="white [3212]">
                      <v:textbox>
                        <w:txbxContent>
                          <w:p w14:paraId="48CA7E54" w14:textId="4099EBC0" w:rsidR="0021416F" w:rsidRPr="000B63AB" w:rsidRDefault="0021416F" w:rsidP="0021416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7/4 Independence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079249E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7E8510" w14:textId="6BAEEA80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AC36B1D" w14:textId="64DB0A6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5F10922" w14:textId="7E2D2F72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30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AF846C6" w14:textId="503B732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31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1C00993" w14:textId="574F9121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F3C189B" w14:textId="1715C7D0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F88C1BC" w14:textId="69AE1B0E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C7D1174" w14:textId="273A13B0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51365E8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4395C28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791536F" w14:textId="2C7C583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3A8830" w14:textId="2C659103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987827C" w14:textId="3A05B24E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EA5C25C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81E323E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7A40CD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214CEDD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</w:tr>
      <w:tr w:rsidR="00D529DB" w14:paraId="1BA2534D" w14:textId="77777777" w:rsidTr="001B1BC0">
        <w:trPr>
          <w:trHeight w:val="488"/>
        </w:trPr>
        <w:tc>
          <w:tcPr>
            <w:tcW w:w="2016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407BB6B7" w14:textId="286AF9CC" w:rsidR="00D529DB" w:rsidRPr="00065AAF" w:rsidRDefault="00D529DB" w:rsidP="00D529DB">
            <w:pPr>
              <w:pStyle w:val="Month"/>
            </w:pPr>
            <w:r w:rsidRPr="00130DEC">
              <w:t>October</w:t>
            </w:r>
          </w:p>
        </w:tc>
        <w:tc>
          <w:tcPr>
            <w:tcW w:w="795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651D6DD5" w14:textId="0A6A7732" w:rsidR="00D529DB" w:rsidRDefault="007D2B47" w:rsidP="00D529DB">
            <w:pPr>
              <w:pStyle w:val="MonthNumber"/>
            </w:pPr>
            <w:r>
              <w:t xml:space="preserve">  </w:t>
            </w:r>
            <w:r w:rsidR="00D529DB" w:rsidRPr="00130DEC">
              <w:t>10</w:t>
            </w:r>
          </w:p>
        </w:tc>
        <w:tc>
          <w:tcPr>
            <w:tcW w:w="423" w:type="dxa"/>
            <w:vAlign w:val="center"/>
          </w:tcPr>
          <w:p w14:paraId="350B7F0A" w14:textId="4DAE84A4" w:rsidR="00D529DB" w:rsidRDefault="00D529DB" w:rsidP="00D529DB">
            <w:pPr>
              <w:jc w:val="center"/>
            </w:pPr>
          </w:p>
        </w:tc>
        <w:tc>
          <w:tcPr>
            <w:tcW w:w="2011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15156360" w14:textId="399F32E1" w:rsidR="00D529DB" w:rsidRPr="00065AAF" w:rsidRDefault="007D2B47" w:rsidP="00D529DB">
            <w:pPr>
              <w:pStyle w:val="Month"/>
            </w:pPr>
            <w:r w:rsidRPr="000B63A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56896" behindDoc="1" locked="0" layoutInCell="1" allowOverlap="1" wp14:anchorId="1BEA3B65" wp14:editId="4D7991E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-92075</wp:posOffset>
                      </wp:positionV>
                      <wp:extent cx="1371600" cy="182880"/>
                      <wp:effectExtent l="0" t="0" r="19050" b="26670"/>
                      <wp:wrapNone/>
                      <wp:docPr id="5456942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79F957" w14:textId="083B47C9" w:rsidR="00857891" w:rsidRPr="000B63AB" w:rsidRDefault="00857891" w:rsidP="00857891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Last Day of Summer Camp 8/10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A3B65" id="_x0000_s1034" type="#_x0000_t202" style="position:absolute;margin-left:12.15pt;margin-top:-7.25pt;width:108pt;height:14.4pt;z-index:-251459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" strokecolor="white [3212]">
                      <v:textbox>
                        <w:txbxContent>
                          <w:p w14:paraId="4A79F957" w14:textId="083B47C9" w:rsidR="00857891" w:rsidRPr="000B63AB" w:rsidRDefault="00857891" w:rsidP="0085789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Last Day of Summer Camp 8/10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9DB" w:rsidRPr="00130DEC">
              <w:t>November</w:t>
            </w:r>
          </w:p>
        </w:tc>
        <w:tc>
          <w:tcPr>
            <w:tcW w:w="808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70920AF3" w14:textId="0305785D" w:rsidR="00D529DB" w:rsidRDefault="007D2B47" w:rsidP="00D529DB">
            <w:pPr>
              <w:pStyle w:val="MonthNumber"/>
            </w:pPr>
            <w:r>
              <w:t xml:space="preserve">  </w:t>
            </w:r>
            <w:r w:rsidR="00D529DB">
              <w:t>11</w:t>
            </w:r>
          </w:p>
        </w:tc>
        <w:tc>
          <w:tcPr>
            <w:tcW w:w="404" w:type="dxa"/>
            <w:vAlign w:val="center"/>
          </w:tcPr>
          <w:p w14:paraId="2DBB0B82" w14:textId="0123A85B" w:rsidR="00D529DB" w:rsidRDefault="00D529DB" w:rsidP="00D529DB">
            <w:pPr>
              <w:jc w:val="center"/>
            </w:pPr>
          </w:p>
        </w:tc>
        <w:tc>
          <w:tcPr>
            <w:tcW w:w="2020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7BB53E2F" w14:textId="4DFC5DC6" w:rsidR="00D529DB" w:rsidRPr="00065AAF" w:rsidRDefault="00D8750A" w:rsidP="00D529DB">
            <w:pPr>
              <w:pStyle w:val="Month"/>
            </w:pPr>
            <w:r w:rsidRPr="000B63A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54848" behindDoc="1" locked="0" layoutInCell="1" allowOverlap="1" wp14:anchorId="1E328FA9" wp14:editId="3A42350E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-95250</wp:posOffset>
                      </wp:positionV>
                      <wp:extent cx="822960" cy="182880"/>
                      <wp:effectExtent l="0" t="0" r="15240" b="26670"/>
                      <wp:wrapNone/>
                      <wp:docPr id="113975796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D17603" w14:textId="74476128" w:rsidR="00D8750A" w:rsidRPr="000B63AB" w:rsidRDefault="00D8750A" w:rsidP="00D8750A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11/7 Labor 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28FA9" id="_x0000_s1035" type="#_x0000_t202" style="position:absolute;margin-left:41.1pt;margin-top:-7.5pt;width:64.8pt;height:14.4pt;z-index:-251461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" strokecolor="white [3212]">
                      <v:textbox>
                        <w:txbxContent>
                          <w:p w14:paraId="64D17603" w14:textId="74476128" w:rsidR="00D8750A" w:rsidRPr="000B63AB" w:rsidRDefault="00D8750A" w:rsidP="00D8750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11/7 Labor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9DB" w:rsidRPr="00130DEC">
              <w:t>December</w:t>
            </w:r>
          </w:p>
        </w:tc>
        <w:tc>
          <w:tcPr>
            <w:tcW w:w="809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731F879C" w14:textId="0870992A" w:rsidR="00D529DB" w:rsidRDefault="007D2B47" w:rsidP="00D529DB">
            <w:pPr>
              <w:pStyle w:val="MonthNumber"/>
            </w:pPr>
            <w:r>
              <w:t xml:space="preserve">  </w:t>
            </w:r>
            <w:r w:rsidR="00D529DB" w:rsidRPr="00130DEC">
              <w:t>12</w:t>
            </w:r>
          </w:p>
        </w:tc>
      </w:tr>
      <w:tr w:rsidR="00D529DB" w14:paraId="5E21DBBE" w14:textId="77777777" w:rsidTr="001B1BC0">
        <w:trPr>
          <w:trHeight w:val="162"/>
        </w:trPr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D626C8B" w14:textId="77777777" w:rsidR="00D529DB" w:rsidRDefault="00D529DB" w:rsidP="00D529DB">
            <w:pPr>
              <w:pStyle w:val="Week"/>
            </w:pPr>
            <w:r>
              <w:t>Sun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3EAD37C" w14:textId="77777777" w:rsidR="00D529DB" w:rsidRDefault="00D529DB" w:rsidP="00D529DB">
            <w:pPr>
              <w:pStyle w:val="Week"/>
            </w:pPr>
            <w:r>
              <w:t>Mon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2BFFE5B" w14:textId="77777777" w:rsidR="00D529DB" w:rsidRDefault="00D529DB" w:rsidP="00D529DB">
            <w:pPr>
              <w:pStyle w:val="Week"/>
            </w:pPr>
            <w:r>
              <w:t>Tue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A8DDFBE" w14:textId="77777777" w:rsidR="00D529DB" w:rsidRDefault="00D529DB" w:rsidP="00D529DB">
            <w:pPr>
              <w:pStyle w:val="Week"/>
            </w:pPr>
            <w:r>
              <w:t>Wed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FCD7170" w14:textId="77777777" w:rsidR="00D529DB" w:rsidRDefault="00D529DB" w:rsidP="00D529DB">
            <w:pPr>
              <w:pStyle w:val="Week"/>
            </w:pPr>
            <w:r>
              <w:t>Thu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785A170" w14:textId="77777777" w:rsidR="00D529DB" w:rsidRDefault="00D529DB" w:rsidP="00D529DB">
            <w:pPr>
              <w:pStyle w:val="Week"/>
            </w:pPr>
            <w:r>
              <w:t>Fri</w:t>
            </w:r>
          </w:p>
        </w:tc>
        <w:tc>
          <w:tcPr>
            <w:tcW w:w="392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C8F3807" w14:textId="77777777" w:rsidR="00D529DB" w:rsidRDefault="00D529DB" w:rsidP="00D529DB">
            <w:pPr>
              <w:pStyle w:val="Week"/>
            </w:pPr>
            <w:r>
              <w:t>Sat</w:t>
            </w:r>
          </w:p>
        </w:tc>
        <w:tc>
          <w:tcPr>
            <w:tcW w:w="423" w:type="dxa"/>
            <w:vAlign w:val="center"/>
          </w:tcPr>
          <w:p w14:paraId="7D654592" w14:textId="77777777" w:rsidR="00D529DB" w:rsidRDefault="00D529DB" w:rsidP="00D529DB">
            <w:pPr>
              <w:pStyle w:val="Day"/>
            </w:pPr>
          </w:p>
        </w:tc>
        <w:tc>
          <w:tcPr>
            <w:tcW w:w="39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12AFADC" w14:textId="77777777" w:rsidR="00D529DB" w:rsidRDefault="00D529DB" w:rsidP="00D529DB">
            <w:pPr>
              <w:pStyle w:val="Week"/>
            </w:pPr>
            <w:r>
              <w:t>Sun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8E69779" w14:textId="77777777" w:rsidR="00D529DB" w:rsidRDefault="00D529DB" w:rsidP="00D529DB">
            <w:pPr>
              <w:pStyle w:val="Week"/>
            </w:pPr>
            <w:r>
              <w:t>Mon</w:t>
            </w:r>
          </w:p>
        </w:tc>
        <w:tc>
          <w:tcPr>
            <w:tcW w:w="403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14DD6B9" w14:textId="069E773C" w:rsidR="00D529DB" w:rsidRDefault="00D529DB" w:rsidP="00D529DB">
            <w:pPr>
              <w:pStyle w:val="Week"/>
            </w:pPr>
            <w:r>
              <w:t>Tue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23341E9" w14:textId="77777777" w:rsidR="00D529DB" w:rsidRDefault="00D529DB" w:rsidP="00D529DB">
            <w:pPr>
              <w:pStyle w:val="Week"/>
            </w:pPr>
            <w:r>
              <w:t>Wed</w:t>
            </w:r>
          </w:p>
        </w:tc>
        <w:tc>
          <w:tcPr>
            <w:tcW w:w="40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3746528" w14:textId="77777777" w:rsidR="00D529DB" w:rsidRDefault="00D529DB" w:rsidP="00D529DB">
            <w:pPr>
              <w:pStyle w:val="Week"/>
            </w:pPr>
            <w:r>
              <w:t>Thu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3597D61" w14:textId="7A6EEA62" w:rsidR="00D529DB" w:rsidRDefault="00D529DB" w:rsidP="00D529DB">
            <w:pPr>
              <w:pStyle w:val="Week"/>
            </w:pPr>
            <w:r>
              <w:t>Fri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B2BE7DF" w14:textId="2189965A" w:rsidR="00D529DB" w:rsidRDefault="00D529DB" w:rsidP="00D529DB">
            <w:pPr>
              <w:pStyle w:val="Week"/>
            </w:pPr>
            <w:r>
              <w:t>Sat</w:t>
            </w:r>
          </w:p>
        </w:tc>
        <w:tc>
          <w:tcPr>
            <w:tcW w:w="404" w:type="dxa"/>
            <w:vAlign w:val="center"/>
          </w:tcPr>
          <w:p w14:paraId="5E6B5CF5" w14:textId="2B976081" w:rsidR="00D529DB" w:rsidRDefault="00D529DB" w:rsidP="00D529DB">
            <w:pPr>
              <w:pStyle w:val="Day"/>
            </w:pP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7DA0216" w14:textId="77777777" w:rsidR="00D529DB" w:rsidRDefault="00D529DB" w:rsidP="00D529DB">
            <w:pPr>
              <w:pStyle w:val="Week"/>
            </w:pPr>
            <w:r>
              <w:t>Sun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18EF316" w14:textId="77777777" w:rsidR="00D529DB" w:rsidRDefault="00D529DB" w:rsidP="00D529DB">
            <w:pPr>
              <w:pStyle w:val="Week"/>
            </w:pPr>
            <w:r>
              <w:t>Mon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4107ED0" w14:textId="77777777" w:rsidR="00D529DB" w:rsidRDefault="00D529DB" w:rsidP="00D529DB">
            <w:pPr>
              <w:pStyle w:val="Week"/>
            </w:pPr>
            <w:r>
              <w:t>Tue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7DDDA03" w14:textId="77777777" w:rsidR="00D529DB" w:rsidRDefault="00D529DB" w:rsidP="00D529DB">
            <w:pPr>
              <w:pStyle w:val="Week"/>
            </w:pPr>
            <w:r>
              <w:t>Wed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50186E0" w14:textId="77777777" w:rsidR="00D529DB" w:rsidRDefault="00D529DB" w:rsidP="00D529DB">
            <w:pPr>
              <w:pStyle w:val="Week"/>
            </w:pPr>
            <w:r>
              <w:t>Thu</w:t>
            </w:r>
          </w:p>
        </w:tc>
        <w:tc>
          <w:tcPr>
            <w:tcW w:w="404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69FF46D" w14:textId="77777777" w:rsidR="00D529DB" w:rsidRDefault="00D529DB" w:rsidP="00D529DB">
            <w:pPr>
              <w:pStyle w:val="Week"/>
            </w:pPr>
            <w:r>
              <w:t>Fri</w:t>
            </w:r>
          </w:p>
        </w:tc>
        <w:tc>
          <w:tcPr>
            <w:tcW w:w="40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170C428" w14:textId="77777777" w:rsidR="00D529DB" w:rsidRDefault="00D529DB" w:rsidP="00D529DB">
            <w:pPr>
              <w:pStyle w:val="Week"/>
            </w:pPr>
            <w:r>
              <w:t>Sat</w:t>
            </w:r>
          </w:p>
        </w:tc>
      </w:tr>
      <w:tr w:rsidR="00D529DB" w14:paraId="4D1386FC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3F7DE1E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710FEE3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20F2A14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ACDEC0C" w14:textId="36E2DF1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8E57DB2" w14:textId="1ECEB999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1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71400E4" w14:textId="0209F143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2</w:t>
            </w: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572DB9A" w14:textId="1091789D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3</w:t>
            </w: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25FACAA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B6FCA34" w14:textId="23EC2621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t>1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AACFB91" w14:textId="357F7CD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83942">
              <w:t>2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93BB8DF" w14:textId="76E4BDB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83942">
              <w:t>3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33042FE" w14:textId="404FC4A4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83942">
              <w:t>4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D86C70A" w14:textId="4F379E6B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83942">
              <w:t>5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68EB063" w14:textId="23C55CB8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D529DB">
              <w:rPr>
                <w:color w:val="000000" w:themeColor="text1"/>
              </w:rPr>
              <w:t>6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B119310" w14:textId="3A0AF80E" w:rsidR="00D529DB" w:rsidRPr="00F41655" w:rsidRDefault="00D529DB" w:rsidP="00D529DB">
            <w:pPr>
              <w:pStyle w:val="Day"/>
              <w:rPr>
                <w:rFonts w:cstheme="minorHAnsi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7</w:t>
            </w: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C43C97E" w14:textId="7A61FCEE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95CA33" w14:textId="0788FAF9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07B083B" w14:textId="653E80D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AF78317" w14:textId="46D6BF30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B4F7B">
              <w:t>1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46D0A63" w14:textId="22A9A4EE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B4F7B">
              <w:t>2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6342359" w14:textId="2EE179A2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B4F7B">
              <w:t>3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93CEDB0" w14:textId="0759521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B4F7B">
              <w:t>4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1776968" w14:textId="69E38ACD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B4F7B">
              <w:t>5</w:t>
            </w:r>
          </w:p>
        </w:tc>
      </w:tr>
      <w:tr w:rsidR="00D529DB" w14:paraId="7ACCF2FE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12E40FA" w14:textId="2B998060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t>4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67F589C" w14:textId="49E2642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5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E7755CE" w14:textId="17717780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6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238BD1" w14:textId="02A5FEF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7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5B78B73" w14:textId="5816569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8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6D68EF" w14:textId="4F90DAD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9</w:t>
            </w: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5F8577" w14:textId="678AE8D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10</w:t>
            </w: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08FD91C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988C776" w14:textId="106F7D4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t>8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F58CDDC" w14:textId="51C78C5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83942">
              <w:t>9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CDE6E05" w14:textId="74E8A8CD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83942">
              <w:t>10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C2F5FB3" w14:textId="5EE864A9" w:rsidR="00D529DB" w:rsidRPr="00F41655" w:rsidRDefault="00D529DB" w:rsidP="00D529DB">
            <w:pPr>
              <w:pStyle w:val="Day"/>
              <w:rPr>
                <w:rFonts w:cstheme="minorHAnsi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11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0774479" w14:textId="59E0536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83942">
              <w:t>12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8AA5C2" w14:textId="7422CB30" w:rsidR="00D529DB" w:rsidRPr="00A34F3D" w:rsidRDefault="00D529DB" w:rsidP="00D529DB">
            <w:pPr>
              <w:pStyle w:val="Day"/>
              <w:rPr>
                <w:rFonts w:cstheme="minorHAnsi"/>
                <w:color w:val="EE0000"/>
                <w:szCs w:val="16"/>
              </w:rPr>
            </w:pPr>
            <w:r w:rsidRPr="00283942">
              <w:t>13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405C81D" w14:textId="587DE800" w:rsidR="00D529DB" w:rsidRPr="00D529DB" w:rsidRDefault="00D529DB" w:rsidP="00D529DB">
            <w:pPr>
              <w:pStyle w:val="Day"/>
              <w:rPr>
                <w:rFonts w:cstheme="minorHAnsi"/>
                <w:b/>
                <w:bCs/>
                <w:color w:val="EE0000"/>
                <w:szCs w:val="16"/>
              </w:rPr>
            </w:pPr>
            <w:r w:rsidRPr="00283942">
              <w:t>14</w:t>
            </w: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CDAC2B2" w14:textId="4B578BF9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F6C0F6B" w14:textId="582AC2D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>
              <w:t>6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982CF4" w14:textId="796A177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B4F7B">
              <w:t>7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C013F24" w14:textId="0FB660D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B4F7B">
              <w:t>8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6E03241" w14:textId="022A3C78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B4F7B">
              <w:t>9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1F4A9D9" w14:textId="6E0B35E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B4F7B">
              <w:t>10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224D98D" w14:textId="55D9097B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B4F7B">
              <w:t>11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BAC965" w14:textId="7515958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B4F7B">
              <w:t>12</w:t>
            </w:r>
          </w:p>
        </w:tc>
      </w:tr>
      <w:tr w:rsidR="00D529DB" w14:paraId="7AD8FDEA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92E92B" w14:textId="0C933A52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1</w:t>
            </w:r>
            <w:r>
              <w:t>1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607E9DE" w14:textId="14531EF7" w:rsidR="00D529DB" w:rsidRPr="00F41655" w:rsidRDefault="00D529DB" w:rsidP="00D529DB">
            <w:pPr>
              <w:pStyle w:val="Day"/>
              <w:rPr>
                <w:rFonts w:cstheme="minorHAnsi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12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8A3BBEC" w14:textId="137FD75E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13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C6D1126" w14:textId="5913B738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14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F378C10" w14:textId="19F4F933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15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1051090" w14:textId="7A5FD486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16</w:t>
            </w: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A593A7B" w14:textId="5F488F4B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17</w:t>
            </w: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C25562E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67DFDB" w14:textId="50A0C05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83942">
              <w:t>1</w:t>
            </w:r>
            <w:r>
              <w:t>5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F03906D" w14:textId="025E9CE9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83942">
              <w:t>16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6C88476" w14:textId="267736BD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83942">
              <w:t>17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58E54B2" w14:textId="14B583F2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83942">
              <w:t>18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054027C" w14:textId="450BFE7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83942">
              <w:t>19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1F03660" w14:textId="7FA0B45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83942">
              <w:t>20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2C6DC" w14:textId="1C5DC232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83942">
              <w:t>21</w:t>
            </w: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373B26C" w14:textId="2B14836B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890C488" w14:textId="04CE05B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B4F7B">
              <w:t>1</w:t>
            </w:r>
            <w:r>
              <w:t>3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4D07372" w14:textId="61C3B52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B4F7B">
              <w:t>14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BE98E52" w14:textId="78911572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B4F7B">
              <w:t>15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A059237" w14:textId="52CB725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B4F7B">
              <w:t>16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2C72B2F" w14:textId="7A1B327A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B4F7B">
              <w:t>17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DD096CB" w14:textId="68FBB528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B4F7B">
              <w:t>18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635D92B" w14:textId="053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B4F7B">
              <w:t>19</w:t>
            </w:r>
          </w:p>
        </w:tc>
      </w:tr>
      <w:tr w:rsidR="00D529DB" w14:paraId="63C37C07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191FC28" w14:textId="0287B9D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1</w:t>
            </w:r>
            <w:r>
              <w:t>8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8837801" w14:textId="1B80403E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19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69F8060" w14:textId="79FAA76F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20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00CBDB1" w14:textId="5C2604B9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21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3D5E879" w14:textId="027AEAFC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22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0443422" w14:textId="1C3B15F1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23</w:t>
            </w: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90F5D0" w14:textId="337FB0FE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051F47">
              <w:t>24</w:t>
            </w: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32F0E5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507435" w14:textId="048FDE39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83942">
              <w:t>2</w:t>
            </w:r>
            <w:r>
              <w:t>2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86E820" w14:textId="49FB3C85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283942">
              <w:t>23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383E96B" w14:textId="0C1F8BA9" w:rsidR="00D529DB" w:rsidRPr="00F41655" w:rsidRDefault="00D529DB" w:rsidP="00D529DB">
            <w:pPr>
              <w:pStyle w:val="Day"/>
              <w:rPr>
                <w:rFonts w:cstheme="minorHAnsi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24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69E86E3" w14:textId="229B72C9" w:rsidR="00D529DB" w:rsidRPr="00F41655" w:rsidRDefault="00D529DB" w:rsidP="00D529DB">
            <w:pPr>
              <w:pStyle w:val="Day"/>
              <w:rPr>
                <w:rFonts w:cstheme="minorHAnsi"/>
                <w:szCs w:val="16"/>
                <w:u w:val="single"/>
              </w:rPr>
            </w:pPr>
            <w:r w:rsidRPr="00F41655">
              <w:rPr>
                <w:noProof/>
                <w:color w:val="EE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08F5539" wp14:editId="55C53B2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-504190</wp:posOffset>
                      </wp:positionV>
                      <wp:extent cx="197485" cy="180340"/>
                      <wp:effectExtent l="0" t="0" r="12065" b="10160"/>
                      <wp:wrapNone/>
                      <wp:docPr id="17350939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8034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B34FC" id="Oval 1" o:spid="_x0000_s1026" style="position:absolute;margin-left:2.5pt;margin-top:-39.7pt;width:15.55pt;height:14.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" filled="f" strokeweight="2pt">
                      <v:stroke miterlimit="4" joinstyle="miter"/>
                      <v:textbox style="mso-fit-shape-to-text:t" inset="3pt,3pt,3pt,3pt"/>
                    </v:oval>
                  </w:pict>
                </mc:Fallback>
              </mc:AlternateContent>
            </w:r>
            <w:r w:rsidRPr="00F41655">
              <w:rPr>
                <w:color w:val="EE0000"/>
                <w:u w:val="single"/>
              </w:rPr>
              <w:t>25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AA98437" w14:textId="2B4524E0" w:rsidR="00D529DB" w:rsidRPr="00F41655" w:rsidRDefault="00D529DB" w:rsidP="00D529DB">
            <w:pPr>
              <w:pStyle w:val="Day"/>
              <w:rPr>
                <w:rFonts w:cstheme="minorHAnsi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26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441EBF9" w14:textId="038879B5" w:rsidR="00D529DB" w:rsidRPr="00F41655" w:rsidRDefault="00D529DB" w:rsidP="00D529DB">
            <w:pPr>
              <w:pStyle w:val="Day"/>
              <w:rPr>
                <w:rFonts w:cstheme="minorHAnsi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27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069FED" w14:textId="32103D73" w:rsidR="00D529DB" w:rsidRPr="00F41655" w:rsidRDefault="00D529DB" w:rsidP="00D529DB">
            <w:pPr>
              <w:pStyle w:val="Day"/>
              <w:rPr>
                <w:rFonts w:cstheme="minorHAnsi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28</w:t>
            </w: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932134D" w14:textId="77777777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11B4065" w14:textId="60EF8E26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B4F7B">
              <w:t>2</w:t>
            </w:r>
            <w:r>
              <w:t>0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D825137" w14:textId="1C222DE3" w:rsidR="00D529DB" w:rsidRPr="007938BB" w:rsidRDefault="00D529DB" w:rsidP="00D529DB">
            <w:pPr>
              <w:pStyle w:val="Day"/>
              <w:rPr>
                <w:rFonts w:cstheme="minorHAnsi"/>
                <w:szCs w:val="16"/>
              </w:rPr>
            </w:pPr>
            <w:r w:rsidRPr="008B4F7B">
              <w:t>21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725B63" w14:textId="4C02A403" w:rsidR="00D529DB" w:rsidRPr="00F41655" w:rsidRDefault="00D529DB" w:rsidP="00D529DB">
            <w:pPr>
              <w:pStyle w:val="Day"/>
              <w:rPr>
                <w:rFonts w:cstheme="minorHAnsi"/>
                <w:color w:val="EE0000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22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D28A57A" w14:textId="00D983DB" w:rsidR="00D529DB" w:rsidRPr="00F41655" w:rsidRDefault="00D529DB" w:rsidP="00D529DB">
            <w:pPr>
              <w:pStyle w:val="Day"/>
              <w:rPr>
                <w:rFonts w:cstheme="minorHAnsi"/>
                <w:color w:val="EE0000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23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B612237" w14:textId="785C93B5" w:rsidR="00D529DB" w:rsidRPr="00F41655" w:rsidRDefault="00D529DB" w:rsidP="00D529DB">
            <w:pPr>
              <w:pStyle w:val="Day"/>
              <w:rPr>
                <w:rFonts w:cstheme="minorHAnsi"/>
                <w:color w:val="EE0000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24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86AA392" w14:textId="190165DE" w:rsidR="00D529DB" w:rsidRPr="00F41655" w:rsidRDefault="00D529DB" w:rsidP="00D529DB">
            <w:pPr>
              <w:pStyle w:val="Day"/>
              <w:rPr>
                <w:rFonts w:cstheme="minorHAnsi"/>
                <w:color w:val="EE0000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25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E12012B" w14:textId="59D1D304" w:rsidR="00D529DB" w:rsidRPr="00F41655" w:rsidRDefault="00D529DB" w:rsidP="00D529DB">
            <w:pPr>
              <w:pStyle w:val="Day"/>
              <w:rPr>
                <w:rFonts w:cstheme="minorHAnsi"/>
                <w:color w:val="EE0000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26</w:t>
            </w:r>
          </w:p>
        </w:tc>
      </w:tr>
      <w:tr w:rsidR="001B1BC0" w14:paraId="0D378157" w14:textId="77777777" w:rsidTr="001B1BC0">
        <w:trPr>
          <w:trHeight w:val="345"/>
        </w:trPr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D79F53A" w14:textId="519A631E" w:rsidR="001B1BC0" w:rsidRPr="007938BB" w:rsidRDefault="001B1BC0" w:rsidP="001B1BC0">
            <w:pPr>
              <w:pStyle w:val="Day"/>
              <w:rPr>
                <w:rFonts w:cstheme="minorHAnsi"/>
                <w:szCs w:val="16"/>
              </w:rPr>
            </w:pPr>
            <w:r w:rsidRPr="00051F47">
              <w:t>2</w:t>
            </w:r>
            <w:r>
              <w:t>5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C1A65C" w14:textId="5564CB76" w:rsidR="001B1BC0" w:rsidRPr="007938BB" w:rsidRDefault="001B1BC0" w:rsidP="001B1BC0">
            <w:pPr>
              <w:pStyle w:val="Day"/>
              <w:rPr>
                <w:rFonts w:cstheme="minorHAnsi"/>
                <w:szCs w:val="16"/>
              </w:rPr>
            </w:pPr>
            <w:r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404AD0C9" wp14:editId="44D90FB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-492125</wp:posOffset>
                      </wp:positionV>
                      <wp:extent cx="197485" cy="180340"/>
                      <wp:effectExtent l="0" t="0" r="12065" b="10160"/>
                      <wp:wrapNone/>
                      <wp:docPr id="180089815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8034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D9E693" id="Oval 1" o:spid="_x0000_s1026" style="position:absolute;margin-left:2.65pt;margin-top:-38.75pt;width:15.55pt;height:14.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" filled="f" strokeweight="2pt">
                      <v:stroke miterlimit="4" joinstyle="miter"/>
                      <v:textbox style="mso-fit-shape-to-text:t" inset="3pt,3pt,3pt,3pt"/>
                    </v:oval>
                  </w:pict>
                </mc:Fallback>
              </mc:AlternateContent>
            </w:r>
            <w:r w:rsidRPr="00051F47">
              <w:t>26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17EDAA" w14:textId="34E2D190" w:rsidR="001B1BC0" w:rsidRPr="007938BB" w:rsidRDefault="001B1BC0" w:rsidP="001B1BC0">
            <w:pPr>
              <w:pStyle w:val="Day"/>
              <w:rPr>
                <w:rFonts w:cstheme="minorHAnsi"/>
                <w:szCs w:val="16"/>
              </w:rPr>
            </w:pPr>
            <w:r w:rsidRPr="00051F47">
              <w:t>27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B056F38" w14:textId="62F81F25" w:rsidR="001B1BC0" w:rsidRPr="007938BB" w:rsidRDefault="001B1BC0" w:rsidP="001B1BC0">
            <w:pPr>
              <w:pStyle w:val="Day"/>
              <w:rPr>
                <w:rFonts w:cstheme="minorHAnsi"/>
                <w:szCs w:val="16"/>
              </w:rPr>
            </w:pPr>
            <w:r w:rsidRPr="00051F47">
              <w:t>28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8896BB" w14:textId="6892AE31" w:rsidR="001B1BC0" w:rsidRPr="007938BB" w:rsidRDefault="001B1BC0" w:rsidP="001B1BC0">
            <w:pPr>
              <w:pStyle w:val="Day"/>
              <w:rPr>
                <w:rFonts w:cstheme="minorHAnsi"/>
                <w:szCs w:val="16"/>
              </w:rPr>
            </w:pPr>
            <w:r w:rsidRPr="00051F47">
              <w:t>29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50B402D" w14:textId="683AC244" w:rsidR="001B1BC0" w:rsidRPr="007938BB" w:rsidRDefault="001B1BC0" w:rsidP="001B1BC0">
            <w:pPr>
              <w:pStyle w:val="Day"/>
              <w:rPr>
                <w:rFonts w:cstheme="minorHAnsi"/>
                <w:szCs w:val="16"/>
              </w:rPr>
            </w:pPr>
            <w:r w:rsidRPr="00051F47">
              <w:t>30</w:t>
            </w:r>
          </w:p>
        </w:tc>
        <w:tc>
          <w:tcPr>
            <w:tcW w:w="3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BA9D9B0" w14:textId="313BAB5B" w:rsidR="001B1BC0" w:rsidRPr="007938BB" w:rsidRDefault="001B1BC0" w:rsidP="001B1BC0">
            <w:pPr>
              <w:pStyle w:val="Day"/>
              <w:rPr>
                <w:rFonts w:cstheme="minorHAnsi"/>
                <w:szCs w:val="16"/>
              </w:rPr>
            </w:pPr>
            <w:r w:rsidRPr="00051F47">
              <w:t>31</w:t>
            </w:r>
          </w:p>
        </w:tc>
        <w:tc>
          <w:tcPr>
            <w:tcW w:w="423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10F886" w14:textId="7B4467C3" w:rsidR="001B1BC0" w:rsidRPr="007938BB" w:rsidRDefault="001B1BC0" w:rsidP="001B1BC0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1B0060" w14:textId="0E09D529" w:rsidR="001B1BC0" w:rsidRPr="007938BB" w:rsidRDefault="001B1BC0" w:rsidP="001B1BC0">
            <w:pPr>
              <w:pStyle w:val="Day"/>
              <w:rPr>
                <w:rFonts w:cstheme="minorHAnsi"/>
                <w:szCs w:val="16"/>
              </w:rPr>
            </w:pPr>
            <w:r>
              <w:t>29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2EA3899" w14:textId="6BC40645" w:rsidR="001B1BC0" w:rsidRPr="007938BB" w:rsidRDefault="001B1BC0" w:rsidP="001B1BC0">
            <w:pPr>
              <w:pStyle w:val="Day"/>
              <w:rPr>
                <w:rFonts w:cstheme="minorHAnsi"/>
                <w:szCs w:val="16"/>
              </w:rPr>
            </w:pPr>
            <w:r>
              <w:t>30</w:t>
            </w:r>
          </w:p>
        </w:tc>
        <w:tc>
          <w:tcPr>
            <w:tcW w:w="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E89F144" w14:textId="39BD52B2" w:rsidR="001B1BC0" w:rsidRPr="00D529DB" w:rsidRDefault="001B1BC0" w:rsidP="001B1BC0">
            <w:pPr>
              <w:pStyle w:val="Day"/>
              <w:rPr>
                <w:rFonts w:cstheme="minorHAnsi"/>
                <w:b/>
                <w:bCs/>
                <w:color w:val="EE0000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CF99392" w14:textId="0BABCCD0" w:rsidR="001B1BC0" w:rsidRPr="00D529DB" w:rsidRDefault="001B1BC0" w:rsidP="001B1BC0">
            <w:pPr>
              <w:pStyle w:val="Day"/>
              <w:rPr>
                <w:rFonts w:cstheme="minorHAnsi"/>
                <w:b/>
                <w:bCs/>
                <w:color w:val="EE0000"/>
                <w:szCs w:val="16"/>
              </w:rPr>
            </w:pP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D9F2806" w14:textId="1F83FA2B" w:rsidR="001B1BC0" w:rsidRPr="00D529DB" w:rsidRDefault="009767A3" w:rsidP="001B1BC0">
            <w:pPr>
              <w:pStyle w:val="Day"/>
              <w:rPr>
                <w:rFonts w:cstheme="minorHAnsi"/>
                <w:b/>
                <w:bCs/>
                <w:color w:val="EE0000"/>
                <w:szCs w:val="16"/>
              </w:rPr>
            </w:pPr>
            <w:r w:rsidRPr="000B63AB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67136" behindDoc="1" locked="0" layoutInCell="1" allowOverlap="1" wp14:anchorId="4BEE6254" wp14:editId="10208D5E">
                      <wp:simplePos x="0" y="0"/>
                      <wp:positionH relativeFrom="column">
                        <wp:posOffset>-1066800</wp:posOffset>
                      </wp:positionH>
                      <wp:positionV relativeFrom="paragraph">
                        <wp:posOffset>203200</wp:posOffset>
                      </wp:positionV>
                      <wp:extent cx="1860550" cy="308610"/>
                      <wp:effectExtent l="0" t="0" r="25400" b="15240"/>
                      <wp:wrapNone/>
                      <wp:docPr id="14187986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0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FD8229" w14:textId="4EDEDC0E" w:rsidR="009767A3" w:rsidRDefault="009767A3" w:rsidP="009767A3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11/7 Ribbon Day Event | 11/11 Veterans Day</w:t>
                                  </w:r>
                                </w:p>
                                <w:p w14:paraId="42BCE714" w14:textId="04533AB4" w:rsidR="009767A3" w:rsidRPr="000B63AB" w:rsidRDefault="009767A3" w:rsidP="009767A3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11/24-11/28 Thanksgiving Break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E6254" id="_x0000_s1036" type="#_x0000_t202" style="position:absolute;left:0;text-align:left;margin-left:-84pt;margin-top:16pt;width:146.5pt;height:24.3pt;z-index:-251449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" strokecolor="white [3212]">
                      <v:textbox>
                        <w:txbxContent>
                          <w:p w14:paraId="27FD8229" w14:textId="4EDEDC0E" w:rsidR="009767A3" w:rsidRDefault="009767A3" w:rsidP="009767A3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11/7 Ribbon Day Event | 11/11 Veterans Day</w:t>
                            </w:r>
                          </w:p>
                          <w:p w14:paraId="42BCE714" w14:textId="04533AB4" w:rsidR="009767A3" w:rsidRPr="000B63AB" w:rsidRDefault="009767A3" w:rsidP="009767A3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11/24-11/28 Thanksgiving Break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DCF3BCD" w14:textId="4FC3A454" w:rsidR="001B1BC0" w:rsidRPr="00D529DB" w:rsidRDefault="001B1BC0" w:rsidP="001B1BC0">
            <w:pPr>
              <w:pStyle w:val="Day"/>
              <w:rPr>
                <w:rFonts w:cstheme="minorHAnsi"/>
                <w:b/>
                <w:bCs/>
                <w:color w:val="EE0000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2362E92" w14:textId="6A2624D6" w:rsidR="001B1BC0" w:rsidRPr="00D529DB" w:rsidRDefault="001B1BC0" w:rsidP="001B1BC0">
            <w:pPr>
              <w:pStyle w:val="Day"/>
              <w:rPr>
                <w:rFonts w:cstheme="minorHAnsi"/>
                <w:b/>
                <w:bCs/>
                <w:color w:val="EE0000"/>
                <w:szCs w:val="16"/>
              </w:rPr>
            </w:pPr>
          </w:p>
        </w:tc>
        <w:tc>
          <w:tcPr>
            <w:tcW w:w="404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3A55DB2" w14:textId="77777777" w:rsidR="001B1BC0" w:rsidRPr="007938BB" w:rsidRDefault="001B1BC0" w:rsidP="001B1BC0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A085A85" w14:textId="61208256" w:rsidR="001B1BC0" w:rsidRPr="007938BB" w:rsidRDefault="001B1BC0" w:rsidP="001B1BC0">
            <w:pPr>
              <w:pStyle w:val="Day"/>
              <w:rPr>
                <w:rFonts w:cstheme="minorHAnsi"/>
                <w:szCs w:val="16"/>
              </w:rPr>
            </w:pPr>
            <w:r w:rsidRPr="008B4F7B">
              <w:t>2</w:t>
            </w:r>
            <w:r>
              <w:t>7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856686" w14:textId="02A0BB28" w:rsidR="001B1BC0" w:rsidRPr="007938BB" w:rsidRDefault="001B1BC0" w:rsidP="001B1BC0">
            <w:pPr>
              <w:pStyle w:val="Day"/>
              <w:rPr>
                <w:rFonts w:cstheme="minorHAnsi"/>
                <w:szCs w:val="16"/>
              </w:rPr>
            </w:pPr>
            <w:r w:rsidRPr="008B4F7B">
              <w:t>28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1BB0416" w14:textId="47DFAFFD" w:rsidR="001B1BC0" w:rsidRPr="007938BB" w:rsidRDefault="001B1BC0" w:rsidP="001B1BC0">
            <w:pPr>
              <w:pStyle w:val="Day"/>
              <w:rPr>
                <w:rFonts w:cstheme="minorHAnsi"/>
                <w:szCs w:val="16"/>
              </w:rPr>
            </w:pPr>
            <w:r w:rsidRPr="008B4F7B">
              <w:t>29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E989EEC" w14:textId="26E01948" w:rsidR="001B1BC0" w:rsidRPr="007938BB" w:rsidRDefault="001B1BC0" w:rsidP="001B1BC0">
            <w:pPr>
              <w:pStyle w:val="Day"/>
              <w:rPr>
                <w:rFonts w:cstheme="minorHAnsi"/>
                <w:szCs w:val="16"/>
              </w:rPr>
            </w:pPr>
            <w:r w:rsidRPr="008B4F7B">
              <w:t>30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015C941" w14:textId="665DCE4F" w:rsidR="001B1BC0" w:rsidRPr="00F41655" w:rsidRDefault="001B1BC0" w:rsidP="001B1BC0">
            <w:pPr>
              <w:pStyle w:val="Day"/>
              <w:rPr>
                <w:rFonts w:cstheme="minorHAnsi"/>
                <w:szCs w:val="16"/>
                <w:u w:val="single"/>
              </w:rPr>
            </w:pPr>
            <w:r w:rsidRPr="00F41655">
              <w:rPr>
                <w:color w:val="EE0000"/>
                <w:u w:val="single"/>
              </w:rPr>
              <w:t>31</w:t>
            </w:r>
          </w:p>
        </w:tc>
        <w:tc>
          <w:tcPr>
            <w:tcW w:w="40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ED6B6D5" w14:textId="2CC72CBE" w:rsidR="001B1BC0" w:rsidRPr="007938BB" w:rsidRDefault="001B1BC0" w:rsidP="001B1BC0">
            <w:pPr>
              <w:pStyle w:val="Day"/>
              <w:rPr>
                <w:rFonts w:cstheme="minorHAnsi"/>
                <w:szCs w:val="16"/>
              </w:rPr>
            </w:pPr>
            <w:r w:rsidRPr="00F41655">
              <w:rPr>
                <w:color w:val="EE0000"/>
                <w:u w:val="single"/>
              </w:rPr>
              <w:t>1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E30B25D" w14:textId="5CD3DF8F" w:rsidR="001B1BC0" w:rsidRPr="007938BB" w:rsidRDefault="001B1BC0" w:rsidP="001B1BC0">
            <w:pPr>
              <w:pStyle w:val="Day"/>
              <w:rPr>
                <w:rFonts w:cstheme="minorHAnsi"/>
                <w:szCs w:val="16"/>
              </w:rPr>
            </w:pPr>
          </w:p>
        </w:tc>
      </w:tr>
    </w:tbl>
    <w:p w14:paraId="6BB9662E" w14:textId="7C1A6C69" w:rsidR="0021416F" w:rsidRDefault="00225B0C" w:rsidP="009767A3">
      <w:pPr>
        <w:jc w:val="center"/>
        <w:rPr>
          <w:rFonts w:asciiTheme="majorHAnsi" w:hAnsiTheme="majorHAnsi"/>
          <w:u w:val="single"/>
        </w:rPr>
      </w:pPr>
      <w:r w:rsidRPr="000B63AB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852800" behindDoc="1" locked="0" layoutInCell="1" allowOverlap="1" wp14:anchorId="138BF275" wp14:editId="28981D3A">
                <wp:simplePos x="0" y="0"/>
                <wp:positionH relativeFrom="column">
                  <wp:posOffset>4384675</wp:posOffset>
                </wp:positionH>
                <wp:positionV relativeFrom="paragraph">
                  <wp:posOffset>3175</wp:posOffset>
                </wp:positionV>
                <wp:extent cx="1333500" cy="308610"/>
                <wp:effectExtent l="0" t="0" r="19050" b="15240"/>
                <wp:wrapNone/>
                <wp:docPr id="21294267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4BDAA" w14:textId="7A58A979" w:rsidR="0021416F" w:rsidRDefault="00D8750A" w:rsidP="00D8750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12/22 – 12/26 Christmas Break</w:t>
                            </w:r>
                          </w:p>
                          <w:p w14:paraId="42C11AA9" w14:textId="2853ECD2" w:rsidR="00D8750A" w:rsidRPr="000B63AB" w:rsidRDefault="00D8750A" w:rsidP="00D8750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12/31 – 1/1 New Year’s Break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BF275" id="_x0000_s1037" type="#_x0000_t202" style="position:absolute;left:0;text-align:left;margin-left:345.25pt;margin-top:.25pt;width:105pt;height:24.3pt;z-index:-251463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" strokecolor="white [3212]">
                <v:textbox>
                  <w:txbxContent>
                    <w:p w14:paraId="7EA4BDAA" w14:textId="7A58A979" w:rsidR="0021416F" w:rsidRDefault="00D8750A" w:rsidP="00D8750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12/22 – 12/26 Christmas Break</w:t>
                      </w:r>
                    </w:p>
                    <w:p w14:paraId="42C11AA9" w14:textId="2853ECD2" w:rsidR="00D8750A" w:rsidRPr="000B63AB" w:rsidRDefault="00D8750A" w:rsidP="00D8750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12/31 – 1/1 New Year’s Break</w:t>
                      </w:r>
                    </w:p>
                  </w:txbxContent>
                </v:textbox>
              </v:shape>
            </w:pict>
          </mc:Fallback>
        </mc:AlternateContent>
      </w:r>
    </w:p>
    <w:p w14:paraId="2DBFECD8" w14:textId="77777777" w:rsidR="009767A3" w:rsidRPr="009767A3" w:rsidRDefault="009767A3" w:rsidP="009767A3">
      <w:pPr>
        <w:jc w:val="center"/>
        <w:rPr>
          <w:rFonts w:asciiTheme="majorHAnsi" w:hAnsiTheme="majorHAnsi"/>
          <w:u w:val="single"/>
        </w:rPr>
      </w:pPr>
    </w:p>
    <w:p w14:paraId="19B107AE" w14:textId="4DDAAAFB" w:rsidR="00752CBE" w:rsidRPr="00FD24CB" w:rsidRDefault="007634CB" w:rsidP="00D529DB">
      <w:pPr>
        <w:jc w:val="center"/>
        <w:rPr>
          <w:rFonts w:asciiTheme="majorHAnsi" w:hAnsiTheme="majorHAnsi"/>
        </w:rPr>
      </w:pPr>
      <w:r w:rsidRPr="00D529DB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0957A46" wp14:editId="3CA4F43B">
                <wp:simplePos x="0" y="0"/>
                <wp:positionH relativeFrom="column">
                  <wp:posOffset>3604895</wp:posOffset>
                </wp:positionH>
                <wp:positionV relativeFrom="paragraph">
                  <wp:posOffset>6350</wp:posOffset>
                </wp:positionV>
                <wp:extent cx="582295" cy="215265"/>
                <wp:effectExtent l="0" t="0" r="27305" b="13335"/>
                <wp:wrapNone/>
                <wp:docPr id="67083015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" cy="215265"/>
                        </a:xfrm>
                        <a:prstGeom prst="ellips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A5A638" id="Oval 1" o:spid="_x0000_s1026" style="position:absolute;margin-left:283.85pt;margin-top:.5pt;width:45.85pt;height:16.9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" filled="f" strokeweight="2pt">
                <v:stroke miterlimit="4" joinstyle="miter"/>
                <v:textbox inset="3pt,3pt,3pt,3pt"/>
              </v:oval>
            </w:pict>
          </mc:Fallback>
        </mc:AlternateContent>
      </w:r>
      <w:r w:rsidR="00315950" w:rsidRPr="00D529DB">
        <w:rPr>
          <w:rFonts w:asciiTheme="majorHAnsi" w:hAnsiTheme="majorHAnsi"/>
        </w:rPr>
        <w:t>Key</w:t>
      </w:r>
      <w:r w:rsidR="00315950" w:rsidRPr="00D529DB">
        <w:rPr>
          <w:rFonts w:asciiTheme="majorHAnsi" w:hAnsiTheme="majorHAnsi"/>
          <w:i/>
          <w:iCs/>
        </w:rPr>
        <w:t>:</w:t>
      </w:r>
      <w:r w:rsidR="00FD24CB" w:rsidRPr="00FD24CB">
        <w:rPr>
          <w:rFonts w:asciiTheme="majorHAnsi" w:hAnsiTheme="majorHAnsi"/>
        </w:rPr>
        <w:t xml:space="preserve"> </w:t>
      </w:r>
      <w:r w:rsidR="00315950" w:rsidRPr="002907E8">
        <w:rPr>
          <w:rFonts w:asciiTheme="majorHAnsi" w:hAnsiTheme="majorHAnsi"/>
          <w:color w:val="EE0000"/>
          <w:u w:val="single"/>
        </w:rPr>
        <w:t>No Classes</w:t>
      </w:r>
      <w:r w:rsidR="00FD24CB">
        <w:rPr>
          <w:rFonts w:asciiTheme="majorHAnsi" w:hAnsiTheme="majorHAnsi"/>
          <w:b/>
          <w:bCs/>
          <w:color w:val="EE0000"/>
        </w:rPr>
        <w:t xml:space="preserve">  </w:t>
      </w:r>
      <w:r w:rsidR="00AA4187">
        <w:rPr>
          <w:rFonts w:asciiTheme="majorHAnsi" w:hAnsiTheme="majorHAnsi"/>
          <w:b/>
          <w:bCs/>
          <w:color w:val="EE0000"/>
        </w:rPr>
        <w:t xml:space="preserve"> </w:t>
      </w:r>
      <w:r w:rsidR="00FD24CB">
        <w:rPr>
          <w:rFonts w:asciiTheme="majorHAnsi" w:hAnsiTheme="majorHAnsi"/>
          <w:b/>
          <w:bCs/>
          <w:color w:val="EE0000"/>
        </w:rPr>
        <w:t xml:space="preserve">   </w:t>
      </w:r>
      <w:r w:rsidR="00FD24CB">
        <w:rPr>
          <w:rFonts w:asciiTheme="majorHAnsi" w:hAnsiTheme="majorHAnsi"/>
          <w:u w:val="single"/>
        </w:rPr>
        <w:t xml:space="preserve"> </w:t>
      </w:r>
      <w:r w:rsidR="00315950">
        <w:rPr>
          <w:rFonts w:asciiTheme="majorHAnsi" w:hAnsiTheme="majorHAnsi"/>
        </w:rPr>
        <w:t>Camp</w:t>
      </w:r>
    </w:p>
    <w:sectPr w:rsidR="00752CBE" w:rsidRPr="00FD24CB" w:rsidSect="00225B0C">
      <w:pgSz w:w="12240" w:h="15840" w:code="1"/>
      <w:pgMar w:top="288" w:right="864" w:bottom="288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14743" w14:textId="77777777" w:rsidR="00483B06" w:rsidRDefault="00483B06" w:rsidP="006C7EC6">
      <w:r>
        <w:separator/>
      </w:r>
    </w:p>
  </w:endnote>
  <w:endnote w:type="continuationSeparator" w:id="0">
    <w:p w14:paraId="6DDE74F2" w14:textId="77777777" w:rsidR="00483B06" w:rsidRDefault="00483B06" w:rsidP="006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DC75" w14:textId="77777777" w:rsidR="00483B06" w:rsidRDefault="00483B06" w:rsidP="006C7EC6">
      <w:r>
        <w:separator/>
      </w:r>
    </w:p>
  </w:footnote>
  <w:footnote w:type="continuationSeparator" w:id="0">
    <w:p w14:paraId="0D2D525C" w14:textId="77777777" w:rsidR="00483B06" w:rsidRDefault="00483B06" w:rsidP="006C7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55"/>
    <w:rsid w:val="0003277B"/>
    <w:rsid w:val="00037724"/>
    <w:rsid w:val="000508D0"/>
    <w:rsid w:val="000619E6"/>
    <w:rsid w:val="000645AE"/>
    <w:rsid w:val="00065AAF"/>
    <w:rsid w:val="00077FE9"/>
    <w:rsid w:val="000B63AB"/>
    <w:rsid w:val="000B7BC9"/>
    <w:rsid w:val="000C57D8"/>
    <w:rsid w:val="00113DBA"/>
    <w:rsid w:val="00130DEC"/>
    <w:rsid w:val="00157AFB"/>
    <w:rsid w:val="0017793B"/>
    <w:rsid w:val="001B1BC0"/>
    <w:rsid w:val="001B6851"/>
    <w:rsid w:val="001D3E70"/>
    <w:rsid w:val="001E428E"/>
    <w:rsid w:val="0021416F"/>
    <w:rsid w:val="00225B0C"/>
    <w:rsid w:val="00247410"/>
    <w:rsid w:val="00271B40"/>
    <w:rsid w:val="002907E8"/>
    <w:rsid w:val="00315950"/>
    <w:rsid w:val="00316D55"/>
    <w:rsid w:val="00350957"/>
    <w:rsid w:val="003D3A0F"/>
    <w:rsid w:val="003F4BB0"/>
    <w:rsid w:val="00423E84"/>
    <w:rsid w:val="0043390D"/>
    <w:rsid w:val="00483B06"/>
    <w:rsid w:val="004E6A96"/>
    <w:rsid w:val="004F0768"/>
    <w:rsid w:val="004F1564"/>
    <w:rsid w:val="004F670E"/>
    <w:rsid w:val="00506B27"/>
    <w:rsid w:val="00523227"/>
    <w:rsid w:val="00525E4B"/>
    <w:rsid w:val="00532F7D"/>
    <w:rsid w:val="00544F4E"/>
    <w:rsid w:val="00552105"/>
    <w:rsid w:val="005549EE"/>
    <w:rsid w:val="00585EBE"/>
    <w:rsid w:val="005B10EB"/>
    <w:rsid w:val="005E031F"/>
    <w:rsid w:val="00684790"/>
    <w:rsid w:val="006C2925"/>
    <w:rsid w:val="006C60E6"/>
    <w:rsid w:val="006C7EC6"/>
    <w:rsid w:val="00745B28"/>
    <w:rsid w:val="00752CBE"/>
    <w:rsid w:val="007634CB"/>
    <w:rsid w:val="007907E3"/>
    <w:rsid w:val="007938BB"/>
    <w:rsid w:val="007A40C0"/>
    <w:rsid w:val="007A5489"/>
    <w:rsid w:val="007C2510"/>
    <w:rsid w:val="007D2B47"/>
    <w:rsid w:val="007E2D22"/>
    <w:rsid w:val="007F5E73"/>
    <w:rsid w:val="00835B05"/>
    <w:rsid w:val="00857891"/>
    <w:rsid w:val="00864B50"/>
    <w:rsid w:val="008852D1"/>
    <w:rsid w:val="00893227"/>
    <w:rsid w:val="00895735"/>
    <w:rsid w:val="008A776D"/>
    <w:rsid w:val="008D5D3D"/>
    <w:rsid w:val="008F19F5"/>
    <w:rsid w:val="00924576"/>
    <w:rsid w:val="00956DB0"/>
    <w:rsid w:val="009767A3"/>
    <w:rsid w:val="00985F6A"/>
    <w:rsid w:val="00987DDA"/>
    <w:rsid w:val="00992297"/>
    <w:rsid w:val="00995422"/>
    <w:rsid w:val="009D0690"/>
    <w:rsid w:val="00A34F3D"/>
    <w:rsid w:val="00A4405D"/>
    <w:rsid w:val="00A4422C"/>
    <w:rsid w:val="00AA4187"/>
    <w:rsid w:val="00AA7CD9"/>
    <w:rsid w:val="00AB03FA"/>
    <w:rsid w:val="00AB44CD"/>
    <w:rsid w:val="00AC1ABA"/>
    <w:rsid w:val="00B00AD7"/>
    <w:rsid w:val="00B328A6"/>
    <w:rsid w:val="00B67886"/>
    <w:rsid w:val="00B95CAA"/>
    <w:rsid w:val="00BA2FFC"/>
    <w:rsid w:val="00BF015A"/>
    <w:rsid w:val="00C064A2"/>
    <w:rsid w:val="00C27EB2"/>
    <w:rsid w:val="00C4033E"/>
    <w:rsid w:val="00C65EF9"/>
    <w:rsid w:val="00C77F3F"/>
    <w:rsid w:val="00C876B8"/>
    <w:rsid w:val="00C91B49"/>
    <w:rsid w:val="00CA7214"/>
    <w:rsid w:val="00CB2F6C"/>
    <w:rsid w:val="00CC75E4"/>
    <w:rsid w:val="00CF5974"/>
    <w:rsid w:val="00CF7798"/>
    <w:rsid w:val="00D51162"/>
    <w:rsid w:val="00D529DB"/>
    <w:rsid w:val="00D64476"/>
    <w:rsid w:val="00D763A4"/>
    <w:rsid w:val="00D8750A"/>
    <w:rsid w:val="00D97B7A"/>
    <w:rsid w:val="00DA7D59"/>
    <w:rsid w:val="00DB6E5C"/>
    <w:rsid w:val="00DE0249"/>
    <w:rsid w:val="00DF6988"/>
    <w:rsid w:val="00E17A73"/>
    <w:rsid w:val="00E305ED"/>
    <w:rsid w:val="00E35CA3"/>
    <w:rsid w:val="00EA207B"/>
    <w:rsid w:val="00EB1027"/>
    <w:rsid w:val="00EE2201"/>
    <w:rsid w:val="00F30AC8"/>
    <w:rsid w:val="00F41655"/>
    <w:rsid w:val="00F90385"/>
    <w:rsid w:val="00FC29D1"/>
    <w:rsid w:val="00FD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9EE12"/>
  <w15:chartTrackingRefBased/>
  <w15:docId w15:val="{B014E371-540F-4AE0-846D-04E4DE60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DB6E5C"/>
  </w:style>
  <w:style w:type="paragraph" w:styleId="Heading1">
    <w:name w:val="heading 1"/>
    <w:basedOn w:val="Normal"/>
    <w:next w:val="Normal"/>
    <w:link w:val="Heading1Char"/>
    <w:qFormat/>
    <w:rsid w:val="00956DB0"/>
    <w:pPr>
      <w:keepNext/>
      <w:keepLines/>
      <w:spacing w:line="192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1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745B28"/>
    <w:pPr>
      <w:keepNext/>
      <w:keepLines/>
      <w:jc w:val="center"/>
      <w:outlineLvl w:val="1"/>
    </w:pPr>
    <w:rPr>
      <w:rFonts w:eastAsiaTheme="majorEastAsia" w:cstheme="majorBidi"/>
      <w:color w:val="000000" w:themeColor="text1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ageAnchor">
    <w:name w:val="Image Anchor"/>
    <w:basedOn w:val="Normal"/>
    <w:uiPriority w:val="6"/>
    <w:qFormat/>
    <w:rsid w:val="006C7EC6"/>
    <w:rPr>
      <w:sz w:val="10"/>
    </w:rPr>
  </w:style>
  <w:style w:type="paragraph" w:styleId="Header">
    <w:name w:val="header"/>
    <w:basedOn w:val="Normal"/>
    <w:link w:val="HeaderChar"/>
    <w:uiPriority w:val="99"/>
    <w:semiHidden/>
    <w:rsid w:val="006C7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7798"/>
  </w:style>
  <w:style w:type="paragraph" w:styleId="Footer">
    <w:name w:val="footer"/>
    <w:basedOn w:val="Normal"/>
    <w:link w:val="FooterChar"/>
    <w:uiPriority w:val="99"/>
    <w:semiHidden/>
    <w:rsid w:val="006C7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7798"/>
  </w:style>
  <w:style w:type="paragraph" w:styleId="BalloonText">
    <w:name w:val="Balloon Text"/>
    <w:basedOn w:val="Normal"/>
    <w:link w:val="BalloonTextChar"/>
    <w:uiPriority w:val="99"/>
    <w:semiHidden/>
    <w:rsid w:val="006C7EC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9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6C7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Number">
    <w:name w:val="Month Number"/>
    <w:basedOn w:val="Normal"/>
    <w:uiPriority w:val="3"/>
    <w:qFormat/>
    <w:rsid w:val="00745B28"/>
    <w:pPr>
      <w:spacing w:line="216" w:lineRule="auto"/>
      <w:jc w:val="center"/>
    </w:pPr>
    <w:rPr>
      <w:rFonts w:asciiTheme="majorHAnsi" w:hAnsiTheme="majorHAnsi" w:cs="Times New Roman (Body CS)"/>
      <w:b/>
      <w:spacing w:val="-20"/>
      <w:sz w:val="48"/>
      <w14:ligatures w14:val="standard"/>
    </w:rPr>
  </w:style>
  <w:style w:type="paragraph" w:customStyle="1" w:styleId="Month">
    <w:name w:val="Month"/>
    <w:basedOn w:val="Normal"/>
    <w:uiPriority w:val="2"/>
    <w:qFormat/>
    <w:rsid w:val="00745B28"/>
    <w:rPr>
      <w:rFonts w:asciiTheme="majorHAnsi" w:hAnsiTheme="majorHAnsi"/>
      <w:sz w:val="28"/>
    </w:rPr>
  </w:style>
  <w:style w:type="paragraph" w:customStyle="1" w:styleId="Week">
    <w:name w:val="Week"/>
    <w:basedOn w:val="Normal"/>
    <w:uiPriority w:val="4"/>
    <w:qFormat/>
    <w:rsid w:val="00745B28"/>
    <w:pPr>
      <w:spacing w:line="192" w:lineRule="auto"/>
      <w:jc w:val="center"/>
    </w:pPr>
    <w:rPr>
      <w:b/>
      <w:sz w:val="12"/>
    </w:rPr>
  </w:style>
  <w:style w:type="paragraph" w:customStyle="1" w:styleId="Day">
    <w:name w:val="Day"/>
    <w:basedOn w:val="Normal"/>
    <w:uiPriority w:val="5"/>
    <w:qFormat/>
    <w:rsid w:val="00745B28"/>
    <w:pPr>
      <w:jc w:val="center"/>
    </w:pPr>
    <w:rPr>
      <w:sz w:val="16"/>
    </w:rPr>
  </w:style>
  <w:style w:type="character" w:customStyle="1" w:styleId="Heading1Char">
    <w:name w:val="Heading 1 Char"/>
    <w:basedOn w:val="DefaultParagraphFont"/>
    <w:link w:val="Heading1"/>
    <w:rsid w:val="00956DB0"/>
    <w:rPr>
      <w:rFonts w:asciiTheme="majorHAnsi" w:eastAsiaTheme="majorEastAsia" w:hAnsiTheme="majorHAnsi" w:cstheme="majorBidi"/>
      <w:b/>
      <w:color w:val="000000" w:themeColor="text1"/>
      <w:sz w:val="1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745B28"/>
    <w:rPr>
      <w:rFonts w:eastAsiaTheme="majorEastAsia" w:cstheme="majorBidi"/>
      <w:color w:val="000000" w:themeColor="text1"/>
      <w:sz w:val="40"/>
      <w:szCs w:val="26"/>
    </w:rPr>
  </w:style>
  <w:style w:type="character" w:styleId="PlaceholderText">
    <w:name w:val="Placeholder Text"/>
    <w:basedOn w:val="DefaultParagraphFont"/>
    <w:uiPriority w:val="99"/>
    <w:semiHidden/>
    <w:rsid w:val="00CF7798"/>
    <w:rPr>
      <w:color w:val="808080"/>
    </w:rPr>
  </w:style>
  <w:style w:type="character" w:styleId="Hyperlink">
    <w:name w:val="Hyperlink"/>
    <w:basedOn w:val="DefaultParagraphFont"/>
    <w:uiPriority w:val="99"/>
    <w:semiHidden/>
    <w:rsid w:val="00752C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ga\AppData\Roaming\Microsoft\Templates\Modern%20floral%20calendar.dotx" TargetMode="External"/></Relationships>
</file>

<file path=word/theme/theme1.xml><?xml version="1.0" encoding="utf-8"?>
<a:theme xmlns:a="http://schemas.openxmlformats.org/drawingml/2006/main" name="ModernCalendar">
  <a:themeElements>
    <a:clrScheme name="Calendar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E8C9C1"/>
      </a:accent1>
      <a:accent2>
        <a:srgbClr val="6F989E"/>
      </a:accent2>
      <a:accent3>
        <a:srgbClr val="9683AF"/>
      </a:accent3>
      <a:accent4>
        <a:srgbClr val="F3EFD2"/>
      </a:accent4>
      <a:accent5>
        <a:srgbClr val="E2A1A1"/>
      </a:accent5>
      <a:accent6>
        <a:srgbClr val="EFC5C5"/>
      </a:accent6>
      <a:hlink>
        <a:srgbClr val="0000FF"/>
      </a:hlink>
      <a:folHlink>
        <a:srgbClr val="FF00FF"/>
      </a:folHlink>
    </a:clrScheme>
    <a:fontScheme name="Walbaum Text/Arial">
      <a:majorFont>
        <a:latin typeface="Walbaum Text"/>
        <a:ea typeface=""/>
        <a:cs typeface=""/>
      </a:majorFont>
      <a:minorFont>
        <a:latin typeface="Arial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odernCalendar" id="{9F45A2B5-9C8B-A041-AD1E-CB181EA7A341}" vid="{058FBA3F-4D37-3C49-822B-8B6F2B6CB40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C1C86-51C3-4D2C-846E-A77D41D30F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9A3816E-D7A6-43E3-9D7F-7BF1477FC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45592-0F8E-406B-9E1F-DA35535D72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floral calendar</Template>
  <TotalTime>1138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NFL Gym</dc:creator>
  <cp:keywords/>
  <dc:description/>
  <cp:lastModifiedBy>North Florida Office Purvis</cp:lastModifiedBy>
  <cp:revision>23</cp:revision>
  <cp:lastPrinted>2026-01-03T20:06:00Z</cp:lastPrinted>
  <dcterms:created xsi:type="dcterms:W3CDTF">2025-12-12T21:24:00Z</dcterms:created>
  <dcterms:modified xsi:type="dcterms:W3CDTF">2026-01-07T19:27:00Z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